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0845" w14:textId="77777777" w:rsidR="00DE0085" w:rsidRDefault="00DE0085" w:rsidP="00DE0085">
      <w:bookmarkStart w:id="0" w:name="StartHere"/>
      <w:bookmarkEnd w:id="0"/>
    </w:p>
    <w:p w14:paraId="757BFA42" w14:textId="77777777" w:rsidR="00E816E7" w:rsidRDefault="00E816E7" w:rsidP="00DE0085"/>
    <w:p w14:paraId="303CA2D9" w14:textId="77777777" w:rsidR="00402E17" w:rsidRDefault="00402E17" w:rsidP="00DE0085"/>
    <w:p w14:paraId="214035D3" w14:textId="77777777" w:rsidR="00402E17" w:rsidRDefault="00402E17" w:rsidP="00DE0085"/>
    <w:p w14:paraId="375DB512" w14:textId="5DD6E196" w:rsidR="00402E17" w:rsidRDefault="00402E17" w:rsidP="00402E17">
      <w:r>
        <w:rPr>
          <w:b/>
          <w:bCs/>
          <w:sz w:val="22"/>
        </w:rPr>
        <w:t>PROFESSOR ROBYN WARD</w:t>
      </w:r>
      <w:r w:rsidRPr="00433B17">
        <w:rPr>
          <w:b/>
          <w:bCs/>
          <w:sz w:val="22"/>
        </w:rPr>
        <w:t>: </w:t>
      </w:r>
      <w:r w:rsidRPr="00433B17">
        <w:rPr>
          <w:b/>
          <w:bCs/>
          <w:sz w:val="22"/>
        </w:rPr>
        <w:br/>
      </w:r>
      <w:r>
        <w:t xml:space="preserve">So hi there, and welcome to Research Bytes, a podcast from the Faculty of Medicine and Health which explores the work of our early and </w:t>
      </w:r>
      <w:r w:rsidR="00E31580">
        <w:t>mid-career</w:t>
      </w:r>
      <w:r>
        <w:t xml:space="preserve"> researchers. I'm Executive Dean Professor Robyn Ward, and in this </w:t>
      </w:r>
      <w:r w:rsidR="00E31580">
        <w:t>episode,</w:t>
      </w:r>
      <w:r>
        <w:t xml:space="preserve"> I'm catching up with Dr. Nick Hunt from the School of Medical Sciences, who has done some </w:t>
      </w:r>
      <w:proofErr w:type="gramStart"/>
      <w:r>
        <w:t>pretty amazing</w:t>
      </w:r>
      <w:proofErr w:type="gramEnd"/>
      <w:r>
        <w:t xml:space="preserve"> work on oral insulin.</w:t>
      </w:r>
    </w:p>
    <w:p w14:paraId="20F85014" w14:textId="77777777" w:rsidR="00402E17" w:rsidRDefault="00402E17" w:rsidP="00402E17"/>
    <w:p w14:paraId="7124CF40" w14:textId="77777777" w:rsidR="00402E17" w:rsidRDefault="00402E17" w:rsidP="00402E17">
      <w:r>
        <w:t xml:space="preserve">And I'm very keen to hear what he's got to say about his work. But before we get started, I thought it would be great just to hear a little bit about Nick. What have you done in your career? What's taken you to this point of working on diabetes and insulin? </w:t>
      </w:r>
    </w:p>
    <w:p w14:paraId="2C2FCF19" w14:textId="77777777" w:rsidR="00402E17" w:rsidRDefault="00402E17" w:rsidP="00402E17"/>
    <w:p w14:paraId="4128CDDF" w14:textId="77777777" w:rsidR="00402E17" w:rsidRDefault="00402E17" w:rsidP="00402E17">
      <w:pPr>
        <w:rPr>
          <w:b/>
          <w:bCs/>
          <w:sz w:val="22"/>
        </w:rPr>
      </w:pPr>
      <w:r>
        <w:rPr>
          <w:b/>
          <w:bCs/>
          <w:sz w:val="22"/>
        </w:rPr>
        <w:t>DR NICK HUNT</w:t>
      </w:r>
      <w:r w:rsidRPr="00433B17">
        <w:rPr>
          <w:b/>
          <w:bCs/>
          <w:sz w:val="22"/>
        </w:rPr>
        <w:t>: </w:t>
      </w:r>
    </w:p>
    <w:p w14:paraId="556EAB0B" w14:textId="77777777" w:rsidR="00402E17" w:rsidRDefault="00402E17" w:rsidP="00402E17">
      <w:r>
        <w:t>A pleasure to be here and thank you very much for the invite to do this.</w:t>
      </w:r>
    </w:p>
    <w:p w14:paraId="11A4A655" w14:textId="77777777" w:rsidR="00402E17" w:rsidRDefault="00402E17" w:rsidP="00402E17"/>
    <w:p w14:paraId="748DBC7B" w14:textId="637877EE" w:rsidR="00402E17" w:rsidRDefault="00402E17" w:rsidP="00402E17">
      <w:r>
        <w:t xml:space="preserve">I've been a Sydney Uni person for a long time. </w:t>
      </w:r>
      <w:r w:rsidR="00E31580">
        <w:t>So,</w:t>
      </w:r>
      <w:r>
        <w:t xml:space="preserve"> I did my undergrad here, I did my PhD here, and aside from a brief stint over in NSW Health for about three months,</w:t>
      </w:r>
      <w:r w:rsidR="00E31580">
        <w:t xml:space="preserve"> </w:t>
      </w:r>
      <w:r>
        <w:t xml:space="preserve">I've been here for almost 10 years in research, so a good decade. </w:t>
      </w:r>
      <w:r w:rsidR="00E31580">
        <w:t>So,</w:t>
      </w:r>
      <w:r>
        <w:t xml:space="preserve"> the reason we have particularly focused on insulin and diabetes is when I finished my PhD, I jumped over from neuropathology and focused more on liver pharmacology.</w:t>
      </w:r>
    </w:p>
    <w:p w14:paraId="7C849DF6" w14:textId="77777777" w:rsidR="00402E17" w:rsidRDefault="00402E17" w:rsidP="00402E17"/>
    <w:p w14:paraId="06ACDA23" w14:textId="3EEB9F63" w:rsidR="00402E17" w:rsidRDefault="00402E17" w:rsidP="00402E17">
      <w:r>
        <w:t>And an amazing group at Anzac Research</w:t>
      </w:r>
      <w:r w:rsidR="00E31580">
        <w:t xml:space="preserve"> </w:t>
      </w:r>
      <w:r>
        <w:t xml:space="preserve">Institute as part of the Sydney Local Health District with Victoria Cogger. And the amazing team we've got together with Vic and David Le Couteur, who's the clinician of the hospital, is we started developing nanotechnology platforms for drug delivery. We were originally trying to target certain areas in the liver, called the liver sinusoidal endothelial cells, or the LSEC, and we're trying to look at how we can reverse age related changes with nanotechnology. </w:t>
      </w:r>
    </w:p>
    <w:p w14:paraId="30391641" w14:textId="77777777" w:rsidR="00402E17" w:rsidRDefault="00402E17" w:rsidP="00402E17"/>
    <w:p w14:paraId="19179588" w14:textId="7304382C" w:rsidR="00402E17" w:rsidRDefault="00E31580" w:rsidP="00402E17">
      <w:r>
        <w:t>So,</w:t>
      </w:r>
      <w:r w:rsidR="00402E17">
        <w:t xml:space="preserve"> it was an incredibly fortunate time since when I finished my PhD, I got a </w:t>
      </w:r>
      <w:r>
        <w:t>one-year</w:t>
      </w:r>
      <w:r w:rsidR="00402E17">
        <w:t xml:space="preserve"> job with Vic, and then we were successful, well Vic was successful, getting an NHMRC grant. So that kind of then became the focus for us for the next three to four years, and then to kind of build on that.</w:t>
      </w:r>
    </w:p>
    <w:p w14:paraId="38D034AF" w14:textId="77777777" w:rsidR="00402E17" w:rsidRDefault="00402E17" w:rsidP="00402E17"/>
    <w:p w14:paraId="2681F2D8" w14:textId="319FFC1B" w:rsidR="00402E17" w:rsidRDefault="00E31580" w:rsidP="00402E17">
      <w:r>
        <w:t>So,</w:t>
      </w:r>
      <w:r w:rsidR="00402E17">
        <w:t xml:space="preserve"> we started off making nanotechnology platforms, and then we slowly branched into what else could we deliver with this technology. And one of the main problems facing clinicians in the hospital, as David pointed out, was the delivery of insulin if you've got a frail, older patient. One of the things that limited them from being able to go home from hospital, was that they'd have to have an initial management plan and would need someone to administer it.</w:t>
      </w:r>
    </w:p>
    <w:p w14:paraId="624E1711" w14:textId="77777777" w:rsidR="00402E17" w:rsidRDefault="00402E17" w:rsidP="00402E17"/>
    <w:p w14:paraId="68D7D5C5" w14:textId="77BB6587" w:rsidR="00402E17" w:rsidRDefault="00402E17" w:rsidP="00402E17">
      <w:r>
        <w:t xml:space="preserve">So </w:t>
      </w:r>
      <w:r w:rsidR="00E31580">
        <w:t>usually,</w:t>
      </w:r>
      <w:r>
        <w:t xml:space="preserve"> it's either a nurse or you need a diabetic educator to come and instruct the family. </w:t>
      </w:r>
      <w:r w:rsidR="00E31580">
        <w:t>So,</w:t>
      </w:r>
      <w:r>
        <w:t xml:space="preserve"> we wanted something that's going to be safe and orally available. That's kind of how we morphed into the diabetes space because it's a question I do usually get, of ‘you work on nanotechnology, we have no experience in diabetes prior to 2018’, and that's how it slowly grew into it.</w:t>
      </w:r>
    </w:p>
    <w:p w14:paraId="3B30C44D" w14:textId="77777777" w:rsidR="00402E17" w:rsidRDefault="00402E17" w:rsidP="00402E17"/>
    <w:p w14:paraId="58E7A0BA" w14:textId="77777777" w:rsidR="00402E17" w:rsidRDefault="00402E17" w:rsidP="00402E17">
      <w:r>
        <w:rPr>
          <w:b/>
          <w:bCs/>
          <w:sz w:val="22"/>
        </w:rPr>
        <w:t>PROFESSOR ROBYN WARD</w:t>
      </w:r>
      <w:r w:rsidRPr="00433B17">
        <w:rPr>
          <w:b/>
          <w:bCs/>
          <w:sz w:val="22"/>
        </w:rPr>
        <w:t>: </w:t>
      </w:r>
      <w:r w:rsidRPr="00433B17">
        <w:rPr>
          <w:b/>
          <w:bCs/>
          <w:sz w:val="22"/>
        </w:rPr>
        <w:br/>
      </w:r>
      <w:r>
        <w:t>So, I mean, what I know about diabetes, what a lot of people know is that there's a lot of people in the world with diabetes, maybe close to 500 million, about say a hundred million of them are dependent on insulin. And for those people who are dependent on insulin, it's manageable when they're older.</w:t>
      </w:r>
    </w:p>
    <w:p w14:paraId="490DE8D8" w14:textId="77777777" w:rsidR="00402E17" w:rsidRDefault="00402E17" w:rsidP="00402E17"/>
    <w:p w14:paraId="35AA882D" w14:textId="77777777" w:rsidR="00402E17" w:rsidRDefault="00402E17" w:rsidP="00402E17">
      <w:r>
        <w:t>As you say, but older people have trouble managing needles and insulin, but for a child with diabetes who is, who needs to take insulin from when they're very little, that exposes them to a lifelong exposure of insulin and and all the risks that are associated with taking insulin apart from injecting themselves forever.</w:t>
      </w:r>
    </w:p>
    <w:p w14:paraId="6A36FACA" w14:textId="77777777" w:rsidR="00402E17" w:rsidRDefault="00402E17" w:rsidP="00402E17"/>
    <w:p w14:paraId="5A400C6B" w14:textId="77777777" w:rsidR="00402E17" w:rsidRDefault="00402E17" w:rsidP="00402E17">
      <w:r>
        <w:lastRenderedPageBreak/>
        <w:t>So many, many decades, people have been talking about oral insulin and, and its promise and how amazing it would be. And we'll get onto the topic of hypoglycaemia soon, but, but why do you think your inventions are going to tackle this issue of oral availability, whereas many decades of work has failed to do so.</w:t>
      </w:r>
    </w:p>
    <w:p w14:paraId="66295A6E" w14:textId="77777777" w:rsidR="00402E17" w:rsidRDefault="00402E17" w:rsidP="00402E17"/>
    <w:p w14:paraId="5B7F2DF0" w14:textId="77777777" w:rsidR="00402E17" w:rsidRDefault="00402E17" w:rsidP="00402E17">
      <w:pPr>
        <w:rPr>
          <w:b/>
          <w:bCs/>
          <w:sz w:val="22"/>
        </w:rPr>
      </w:pPr>
      <w:r>
        <w:rPr>
          <w:b/>
          <w:bCs/>
          <w:sz w:val="22"/>
        </w:rPr>
        <w:t>DR NICK HUNT</w:t>
      </w:r>
      <w:r w:rsidRPr="00433B17">
        <w:rPr>
          <w:b/>
          <w:bCs/>
          <w:sz w:val="22"/>
        </w:rPr>
        <w:t>: </w:t>
      </w:r>
    </w:p>
    <w:p w14:paraId="39123352" w14:textId="1D3153B1" w:rsidR="00402E17" w:rsidRDefault="00402E17" w:rsidP="00402E17">
      <w:r>
        <w:t xml:space="preserve">Yeah. </w:t>
      </w:r>
      <w:r w:rsidR="00E31580">
        <w:t>So,</w:t>
      </w:r>
      <w:r>
        <w:t xml:space="preserve"> it's been something that's been around for a good 60 years, the idea of oral insulin. I mean, insulin itself was discovered over 100 years ago. We had the anniversary last year.  It's an incredibly difficult area to go into and the main challenge is associated with its bioavailability and of course the costs associated with insulin.</w:t>
      </w:r>
    </w:p>
    <w:p w14:paraId="0A47902F" w14:textId="77777777" w:rsidR="00402E17" w:rsidRDefault="00402E17" w:rsidP="00402E17"/>
    <w:p w14:paraId="767301CF" w14:textId="0DFFAC76" w:rsidR="00402E17" w:rsidRDefault="00E31580" w:rsidP="00402E17">
      <w:r>
        <w:t>So,</w:t>
      </w:r>
      <w:r w:rsidR="00402E17">
        <w:t xml:space="preserve"> insulin typically has a bioavailability of only 1 percent and we, with our technology have moved that up to 4%. </w:t>
      </w:r>
      <w:r>
        <w:t>So,</w:t>
      </w:r>
      <w:r w:rsidR="00402E17">
        <w:t xml:space="preserve"> a substantial increase but the main promise I think that we have from our technology is when we started looking at small pieces of tissue from human samples, </w:t>
      </w:r>
      <w:r>
        <w:t>w</w:t>
      </w:r>
      <w:r w:rsidR="00402E17">
        <w:t xml:space="preserve">e can get up to </w:t>
      </w:r>
      <w:r>
        <w:t>40-fold</w:t>
      </w:r>
      <w:r w:rsidR="00402E17">
        <w:t xml:space="preserve"> more increase within the intestine of human patients, which is </w:t>
      </w:r>
      <w:proofErr w:type="gramStart"/>
      <w:r w:rsidR="00402E17">
        <w:t>really exciting</w:t>
      </w:r>
      <w:proofErr w:type="gramEnd"/>
      <w:r w:rsidR="00402E17">
        <w:t xml:space="preserve"> in an in vitro setting. We'll get to in vivo very soon.  </w:t>
      </w:r>
    </w:p>
    <w:p w14:paraId="35195EE2" w14:textId="77777777" w:rsidR="00402E17" w:rsidRDefault="00402E17" w:rsidP="00402E17"/>
    <w:p w14:paraId="2959C12B" w14:textId="77777777" w:rsidR="00402E17" w:rsidRDefault="00402E17" w:rsidP="00402E17">
      <w:r>
        <w:t xml:space="preserve">But that's part of the challenge associated with it.  As you were pointing out before, it's a combination of children that will be exposed and what we really tried to design with this technology is we pictured, if a clinician's sitting there in front of a child that's just been diagnosed, usually you do a titration series where you give them a tiny bit of insulin, see how they respond, then 15 20 minutes later, check their blood glucose, and then give them a tiny little bit more. </w:t>
      </w:r>
    </w:p>
    <w:p w14:paraId="735469E2" w14:textId="77777777" w:rsidR="00402E17" w:rsidRDefault="00402E17" w:rsidP="00402E17"/>
    <w:p w14:paraId="086EE616" w14:textId="446E5E08" w:rsidR="00402E17" w:rsidRDefault="00402E17" w:rsidP="00402E17">
      <w:r>
        <w:t xml:space="preserve">One of the challenges of oral insulins is they take over an hour </w:t>
      </w:r>
      <w:proofErr w:type="gramStart"/>
      <w:r>
        <w:t>in order to</w:t>
      </w:r>
      <w:proofErr w:type="gramEnd"/>
      <w:r>
        <w:t xml:space="preserve"> work.  </w:t>
      </w:r>
      <w:r w:rsidR="00E31580">
        <w:t>So,</w:t>
      </w:r>
      <w:r>
        <w:t xml:space="preserve"> what we designed is an insulin that would work within 15 minutes, so it could be at that first point of contact, so the patient would never actually need to go into injectable needles.  But it's not just on the child end, it's also on the type 2 diabetics, since that's the quite large and emerging market.</w:t>
      </w:r>
    </w:p>
    <w:p w14:paraId="217D8B86" w14:textId="77777777" w:rsidR="00402E17" w:rsidRDefault="00402E17" w:rsidP="00402E17"/>
    <w:p w14:paraId="685E49A0" w14:textId="5D743CBC" w:rsidR="00402E17" w:rsidRDefault="00E31580" w:rsidP="00402E17">
      <w:r>
        <w:t>So,</w:t>
      </w:r>
      <w:r w:rsidR="00402E17">
        <w:t xml:space="preserve"> these are usually more elderly gentlemen, who really don't want to go on injectable insulin, so they will delay treatment for months, even a year, just to not have to do it. And if you can replace that with a tablet, it can be a lot easier, and it's also something we learned from the COVID pandemic.</w:t>
      </w:r>
    </w:p>
    <w:p w14:paraId="043B76F0" w14:textId="77777777" w:rsidR="00402E17" w:rsidRDefault="00402E17" w:rsidP="00402E17"/>
    <w:p w14:paraId="784E99AB" w14:textId="77777777" w:rsidR="00402E17" w:rsidRDefault="00402E17" w:rsidP="00402E17">
      <w:r>
        <w:t xml:space="preserve">People don't like taking injections at all, particularly around the vaccinations, but to be able to address that with an oral formulation can be a lot better and a better use for them. </w:t>
      </w:r>
    </w:p>
    <w:p w14:paraId="7A6A3612" w14:textId="77777777" w:rsidR="00402E17" w:rsidRDefault="00402E17" w:rsidP="00402E17"/>
    <w:p w14:paraId="57A9419B" w14:textId="77777777" w:rsidR="00402E17" w:rsidRDefault="00402E17" w:rsidP="00402E17"/>
    <w:p w14:paraId="1346B4E6" w14:textId="77777777" w:rsidR="00402E17" w:rsidRDefault="00402E17" w:rsidP="00402E17">
      <w:pPr>
        <w:rPr>
          <w:b/>
          <w:bCs/>
          <w:sz w:val="22"/>
        </w:rPr>
      </w:pPr>
      <w:r>
        <w:rPr>
          <w:b/>
          <w:bCs/>
          <w:sz w:val="22"/>
        </w:rPr>
        <w:t>PROFESSOR ROBYN WARD</w:t>
      </w:r>
      <w:r w:rsidRPr="00433B17">
        <w:rPr>
          <w:b/>
          <w:bCs/>
          <w:sz w:val="22"/>
        </w:rPr>
        <w:t>: </w:t>
      </w:r>
    </w:p>
    <w:p w14:paraId="1A968A03" w14:textId="77777777" w:rsidR="00402E17" w:rsidRDefault="00402E17" w:rsidP="00402E17">
      <w:r>
        <w:t xml:space="preserve">And in your paper, which I read with great interest, there's a lot of complex terminology there. And part of this series is really trying to explain some of that in lay language, or at least in scientific language that your colleagues in the faculty and elsewhere can understand. </w:t>
      </w:r>
    </w:p>
    <w:p w14:paraId="1C39603F" w14:textId="77777777" w:rsidR="00402E17" w:rsidRDefault="00402E17" w:rsidP="00402E17"/>
    <w:p w14:paraId="602E0B7B" w14:textId="29CBA4C6" w:rsidR="00402E17" w:rsidRDefault="00E31580" w:rsidP="00402E17">
      <w:r>
        <w:t>So,</w:t>
      </w:r>
      <w:r w:rsidR="00402E17">
        <w:t xml:space="preserve"> you talk a lot about quantum dots, and maybe you can explain what a quantum dot is and how do you get insulin onto a quantum dot? </w:t>
      </w:r>
    </w:p>
    <w:p w14:paraId="617B492B" w14:textId="77777777" w:rsidR="00402E17" w:rsidRDefault="00402E17" w:rsidP="00402E17"/>
    <w:p w14:paraId="51B2EE81" w14:textId="77777777" w:rsidR="00402E17" w:rsidRDefault="00402E17" w:rsidP="00402E17"/>
    <w:p w14:paraId="5874BCAE" w14:textId="77777777" w:rsidR="00402E17" w:rsidRDefault="00402E17" w:rsidP="00402E17">
      <w:pPr>
        <w:rPr>
          <w:b/>
          <w:bCs/>
          <w:sz w:val="22"/>
        </w:rPr>
      </w:pPr>
      <w:r>
        <w:rPr>
          <w:b/>
          <w:bCs/>
          <w:sz w:val="22"/>
        </w:rPr>
        <w:t>DR NICK HUNT</w:t>
      </w:r>
      <w:r w:rsidRPr="00433B17">
        <w:rPr>
          <w:b/>
          <w:bCs/>
          <w:sz w:val="22"/>
        </w:rPr>
        <w:t>: </w:t>
      </w:r>
    </w:p>
    <w:p w14:paraId="117735AE" w14:textId="35C61587" w:rsidR="00402E17" w:rsidRDefault="00402E17" w:rsidP="00402E17">
      <w:r>
        <w:t xml:space="preserve">Yeah, so quantum dots are an incredibly cool </w:t>
      </w:r>
      <w:r w:rsidR="00E31580">
        <w:t>material,</w:t>
      </w:r>
      <w:r>
        <w:t xml:space="preserve"> and they won the Nobel Prize for Chemistry earlier on in this year (2023).</w:t>
      </w:r>
    </w:p>
    <w:p w14:paraId="25531F37" w14:textId="77777777" w:rsidR="00402E17" w:rsidRDefault="00402E17" w:rsidP="00402E17"/>
    <w:p w14:paraId="00E15401" w14:textId="14B4F431" w:rsidR="00402E17" w:rsidRDefault="00E31580" w:rsidP="00402E17">
      <w:r>
        <w:t>So,</w:t>
      </w:r>
      <w:r w:rsidR="00402E17">
        <w:t xml:space="preserve"> quantum dots are a form of nanotechnologies. A nanotechnology is something that's between one to a hundred </w:t>
      </w:r>
      <w:r>
        <w:t>nanometres</w:t>
      </w:r>
      <w:r w:rsidR="00402E17">
        <w:t xml:space="preserve"> in size. And the usual way I get people to think about this is if you look at your finger, that's one </w:t>
      </w:r>
      <w:r>
        <w:t>centimetre</w:t>
      </w:r>
      <w:r w:rsidR="00402E17">
        <w:t xml:space="preserve"> across, you're talking about something that's a millionth the size of that.</w:t>
      </w:r>
    </w:p>
    <w:p w14:paraId="5F6067BA" w14:textId="77777777" w:rsidR="00402E17" w:rsidRDefault="00402E17" w:rsidP="00402E17"/>
    <w:p w14:paraId="107841B6" w14:textId="77777777" w:rsidR="00402E17" w:rsidRDefault="00402E17" w:rsidP="00402E17">
      <w:r>
        <w:t>And for another size comparison, think of the size of a soccer ball, and think of the size of the planet Earth. That's kind of the weird size dynamic that you've got.  The reason why we quite like quantum dots is they exist in the realm between what is something that can't pass between the gaps in cells.</w:t>
      </w:r>
    </w:p>
    <w:p w14:paraId="707D9AB6" w14:textId="77777777" w:rsidR="00402E17" w:rsidRDefault="00402E17" w:rsidP="00402E17"/>
    <w:p w14:paraId="1DA52FC8" w14:textId="644605F5" w:rsidR="00402E17" w:rsidRDefault="00E31580" w:rsidP="00402E17">
      <w:r>
        <w:t>So,</w:t>
      </w:r>
      <w:r w:rsidR="00402E17">
        <w:t xml:space="preserve"> they can't freely move throughout your entire body, but they are something that would be quite readily cleared by certain cells that would be in your liver. So, we've been exposed to nanomaterials for eons. Any grinding material, chewing food will create some level of nanomaterial. But quantum dots are a very small formulation of that which will be taken up by certain cell types in the body, and the body's developed that technique to clear those materials. So </w:t>
      </w:r>
      <w:r>
        <w:t>really,</w:t>
      </w:r>
      <w:r w:rsidR="00402E17">
        <w:t xml:space="preserve"> we're just cheating off something that's been developing for thousands of years of how our body would usually get rid of those materials, but we're using it to be able to </w:t>
      </w:r>
      <w:r w:rsidR="00402E17">
        <w:lastRenderedPageBreak/>
        <w:t xml:space="preserve">transport something into the body that would then be rapidly cleared out, but they could release a payload or deliver a drug at that time point before they get cleared out of the body. </w:t>
      </w:r>
    </w:p>
    <w:p w14:paraId="6526C247" w14:textId="77777777" w:rsidR="00402E17" w:rsidRDefault="00402E17" w:rsidP="00402E17"/>
    <w:p w14:paraId="1AF80798" w14:textId="77777777" w:rsidR="00402E17" w:rsidRDefault="00402E17" w:rsidP="00402E17">
      <w:pPr>
        <w:rPr>
          <w:b/>
          <w:bCs/>
          <w:sz w:val="22"/>
        </w:rPr>
      </w:pPr>
      <w:r>
        <w:rPr>
          <w:b/>
          <w:bCs/>
          <w:sz w:val="22"/>
        </w:rPr>
        <w:t>PROFESSOR ROBYN WARD</w:t>
      </w:r>
      <w:r w:rsidRPr="00433B17">
        <w:rPr>
          <w:b/>
          <w:bCs/>
          <w:sz w:val="22"/>
        </w:rPr>
        <w:t>: </w:t>
      </w:r>
    </w:p>
    <w:p w14:paraId="384817FA" w14:textId="77777777" w:rsidR="00402E17" w:rsidRDefault="00402E17" w:rsidP="00402E17">
      <w:r>
        <w:t xml:space="preserve">And how do you make one of these little quantum dots with a little insulin molecule sitting on it? </w:t>
      </w:r>
    </w:p>
    <w:p w14:paraId="40CCAFC8" w14:textId="77777777" w:rsidR="00402E17" w:rsidRDefault="00402E17" w:rsidP="00402E17"/>
    <w:p w14:paraId="07805CF5" w14:textId="77777777" w:rsidR="00402E17" w:rsidRDefault="00402E17" w:rsidP="00402E17">
      <w:pPr>
        <w:rPr>
          <w:b/>
          <w:bCs/>
          <w:sz w:val="22"/>
        </w:rPr>
      </w:pPr>
      <w:r>
        <w:rPr>
          <w:b/>
          <w:bCs/>
          <w:sz w:val="22"/>
        </w:rPr>
        <w:t>DR NICK HUNT</w:t>
      </w:r>
      <w:r w:rsidRPr="00433B17">
        <w:rPr>
          <w:b/>
          <w:bCs/>
          <w:sz w:val="22"/>
        </w:rPr>
        <w:t>: </w:t>
      </w:r>
    </w:p>
    <w:p w14:paraId="627AD98D" w14:textId="020675AB" w:rsidR="00402E17" w:rsidRDefault="00E31580" w:rsidP="00402E17">
      <w:r>
        <w:t>So,</w:t>
      </w:r>
      <w:r w:rsidR="00402E17">
        <w:t xml:space="preserve"> it's the challenge as we slowly start moving towards translation of this tech.</w:t>
      </w:r>
    </w:p>
    <w:p w14:paraId="1DF8D90E" w14:textId="77777777" w:rsidR="00402E17" w:rsidRDefault="00402E17" w:rsidP="00402E17"/>
    <w:p w14:paraId="6EABB7F6" w14:textId="450C222F" w:rsidR="00402E17" w:rsidRDefault="00402E17" w:rsidP="00402E17">
      <w:r>
        <w:t xml:space="preserve">So right </w:t>
      </w:r>
      <w:r w:rsidR="00E31580">
        <w:t>now,</w:t>
      </w:r>
      <w:r>
        <w:t xml:space="preserve"> we're going through manufacturing of this to good manufacturing standards.  And the difficulty is, quantum dots are used quite a lot, but people would think about them, they're in their television sets. They're not something that's usually a pharmacological material. So how you do </w:t>
      </w:r>
      <w:proofErr w:type="gramStart"/>
      <w:r>
        <w:t>actually make</w:t>
      </w:r>
      <w:proofErr w:type="gramEnd"/>
      <w:r>
        <w:t xml:space="preserve"> them is the same process that you would for any other type of engineering material.</w:t>
      </w:r>
    </w:p>
    <w:p w14:paraId="4CBD5C51" w14:textId="77777777" w:rsidR="00402E17" w:rsidRDefault="00402E17" w:rsidP="00402E17"/>
    <w:p w14:paraId="178B6453" w14:textId="77777777" w:rsidR="00402E17" w:rsidRDefault="00402E17" w:rsidP="00402E17">
      <w:r>
        <w:t>What we use is what is usually referred to as a hot injection method, where it really requires superheating of materials, till, effectively, if you think about a product that's been all clumped together, when you heat it a lot, it starts expanding quite quickly, and it starts, the term is nucleation, and you get separation of all these individual atoms.</w:t>
      </w:r>
    </w:p>
    <w:p w14:paraId="59946FE9" w14:textId="77777777" w:rsidR="00402E17" w:rsidRDefault="00402E17" w:rsidP="00402E17"/>
    <w:p w14:paraId="2E961A7B" w14:textId="77777777" w:rsidR="00402E17" w:rsidRDefault="00402E17" w:rsidP="00402E17">
      <w:r>
        <w:t>And then as you slowly control how they're heated properly, they'll start forming quite complex shapes, and that's when you can start getting quantum dot formation. How you make those then, in a pharmacological setting and a biological setting, took a lot of work. But we slowly developed a process that can be implemented in a biological lab.</w:t>
      </w:r>
    </w:p>
    <w:p w14:paraId="4F82BC8C" w14:textId="77777777" w:rsidR="00402E17" w:rsidRDefault="00402E17" w:rsidP="00402E17"/>
    <w:p w14:paraId="658814DC" w14:textId="5D2B4F6A" w:rsidR="00402E17" w:rsidRDefault="00402E17" w:rsidP="00402E17">
      <w:r>
        <w:t xml:space="preserve">We did an R&amp;D version of this, then moved on to a non GMP version, and then finally now moving to a, an accredited standard approach. </w:t>
      </w:r>
      <w:r w:rsidR="00E31580">
        <w:t>So,</w:t>
      </w:r>
      <w:r>
        <w:t xml:space="preserve"> it's required a lot of, so within the Australian context, CSIRO, who we partner for the non GMP work, was the first time they'd ever done anything like this. And it's the first-time quantum dots will be used in clinical trials for these </w:t>
      </w:r>
      <w:proofErr w:type="gramStart"/>
      <w:r>
        <w:t>particular purposes</w:t>
      </w:r>
      <w:proofErr w:type="gramEnd"/>
      <w:r>
        <w:t>.</w:t>
      </w:r>
    </w:p>
    <w:p w14:paraId="30951922" w14:textId="77777777" w:rsidR="00402E17" w:rsidRDefault="00402E17" w:rsidP="00402E17"/>
    <w:p w14:paraId="62F205B1" w14:textId="77777777" w:rsidR="00402E17" w:rsidRDefault="00402E17" w:rsidP="00402E17">
      <w:pPr>
        <w:rPr>
          <w:b/>
          <w:bCs/>
          <w:sz w:val="22"/>
        </w:rPr>
      </w:pPr>
      <w:r>
        <w:rPr>
          <w:b/>
          <w:bCs/>
          <w:sz w:val="22"/>
        </w:rPr>
        <w:t>PROFESSOR ROBYN WARD</w:t>
      </w:r>
      <w:r w:rsidRPr="00433B17">
        <w:rPr>
          <w:b/>
          <w:bCs/>
          <w:sz w:val="22"/>
        </w:rPr>
        <w:t>: </w:t>
      </w:r>
    </w:p>
    <w:p w14:paraId="79D1370E" w14:textId="77777777" w:rsidR="00402E17" w:rsidRDefault="00402E17" w:rsidP="00402E17">
      <w:r>
        <w:t xml:space="preserve">And what were the big scientific challenges around using quantum dots for this purpose? What, what sort of paradigms did you need to establish, and rules you needed to break. </w:t>
      </w:r>
    </w:p>
    <w:p w14:paraId="6A3A1988" w14:textId="77777777" w:rsidR="00402E17" w:rsidRDefault="00402E17" w:rsidP="00402E17"/>
    <w:p w14:paraId="51F26393" w14:textId="77777777" w:rsidR="00402E17" w:rsidRDefault="00402E17" w:rsidP="00402E17">
      <w:pPr>
        <w:rPr>
          <w:b/>
          <w:bCs/>
          <w:sz w:val="22"/>
        </w:rPr>
      </w:pPr>
      <w:r>
        <w:rPr>
          <w:b/>
          <w:bCs/>
          <w:sz w:val="22"/>
        </w:rPr>
        <w:t>DR NICK HUNT</w:t>
      </w:r>
      <w:r w:rsidRPr="00433B17">
        <w:rPr>
          <w:b/>
          <w:bCs/>
          <w:sz w:val="22"/>
        </w:rPr>
        <w:t>: </w:t>
      </w:r>
    </w:p>
    <w:p w14:paraId="5AE2F131" w14:textId="6275B118" w:rsidR="00402E17" w:rsidRDefault="00402E17" w:rsidP="00402E17">
      <w:r>
        <w:t xml:space="preserve">Probably the chief rule is around the, the composition that we had. </w:t>
      </w:r>
      <w:r w:rsidR="00E31580">
        <w:t>So,</w:t>
      </w:r>
      <w:r>
        <w:t xml:space="preserve"> quantum dots, um, because they were designed, of course, for, for non-human purposes, uh, they've got </w:t>
      </w:r>
      <w:proofErr w:type="gramStart"/>
      <w:r>
        <w:t>really good</w:t>
      </w:r>
      <w:proofErr w:type="gramEnd"/>
      <w:r>
        <w:t xml:space="preserve"> versions that are not quite toxic to people.</w:t>
      </w:r>
    </w:p>
    <w:p w14:paraId="4F4BC921" w14:textId="77777777" w:rsidR="00402E17" w:rsidRDefault="00402E17" w:rsidP="00402E17"/>
    <w:p w14:paraId="296FD925" w14:textId="1C053DD4" w:rsidR="00402E17" w:rsidRDefault="00402E17" w:rsidP="00402E17">
      <w:r>
        <w:t xml:space="preserve">We needed to develop a formulation that had a, a low level of toxicity associated with it. </w:t>
      </w:r>
      <w:r w:rsidR="00E31580">
        <w:t>So,</w:t>
      </w:r>
      <w:r>
        <w:t xml:space="preserve"> our ones are made up of silver and </w:t>
      </w:r>
      <w:r w:rsidR="00E31580">
        <w:t>sulphur</w:t>
      </w:r>
      <w:r>
        <w:t xml:space="preserve">. But also start working around the idea of if you are going to be giving silver to patients, how much silver can they have? And the example I always love to give is if you're going to have our oral insulin formulation, there is more silver in a set of vegetables than there would be in that </w:t>
      </w:r>
      <w:proofErr w:type="gramStart"/>
      <w:r>
        <w:t>particular nanoparticle</w:t>
      </w:r>
      <w:proofErr w:type="gramEnd"/>
      <w:r>
        <w:t xml:space="preserve"> complex.</w:t>
      </w:r>
    </w:p>
    <w:p w14:paraId="42EA3855" w14:textId="77777777" w:rsidR="00402E17" w:rsidRDefault="00402E17" w:rsidP="00402E17"/>
    <w:p w14:paraId="2E7FF131" w14:textId="1291C7E0" w:rsidR="00402E17" w:rsidRDefault="00402E17" w:rsidP="00402E17">
      <w:r>
        <w:t xml:space="preserve">But it's a hard idea to kind of work around.  Aside from that, thinking about how we kind of grow with scale component of it. </w:t>
      </w:r>
      <w:r w:rsidR="00E31580">
        <w:t>So,</w:t>
      </w:r>
      <w:r>
        <w:t xml:space="preserve"> we're, of course, used to working in a </w:t>
      </w:r>
      <w:r w:rsidR="00E31580">
        <w:t>small, tiny</w:t>
      </w:r>
      <w:r>
        <w:t xml:space="preserve"> lab, but we needed to start making gram quantities of these materials. And it's a slow process. That's quite a lot of </w:t>
      </w:r>
      <w:r w:rsidR="00E31580">
        <w:t>re-evaluations</w:t>
      </w:r>
      <w:r>
        <w:t xml:space="preserve"> at each </w:t>
      </w:r>
      <w:r w:rsidR="00E31580">
        <w:t>step</w:t>
      </w:r>
      <w:r>
        <w:t>.</w:t>
      </w:r>
    </w:p>
    <w:p w14:paraId="7D54B63F" w14:textId="77777777" w:rsidR="00402E17" w:rsidRDefault="00402E17" w:rsidP="00402E17"/>
    <w:p w14:paraId="22CD8F3C" w14:textId="77777777" w:rsidR="00E31580" w:rsidRDefault="00402E17" w:rsidP="00402E17">
      <w:r>
        <w:t xml:space="preserve">But it's had an amazing team that's kind of brought together a lot of expertise in that space. And it's great to see that we now actually are ready. to make those kinds of quantities. </w:t>
      </w:r>
    </w:p>
    <w:p w14:paraId="74394070" w14:textId="77777777" w:rsidR="00E31580" w:rsidRDefault="00E31580" w:rsidP="00402E17"/>
    <w:p w14:paraId="27091763" w14:textId="77777777" w:rsidR="00E31580" w:rsidRDefault="00E31580" w:rsidP="00402E17"/>
    <w:p w14:paraId="22D2EC9C" w14:textId="77777777" w:rsidR="00E31580" w:rsidRDefault="00E31580" w:rsidP="00E31580">
      <w:pPr>
        <w:rPr>
          <w:b/>
          <w:bCs/>
          <w:sz w:val="22"/>
        </w:rPr>
      </w:pPr>
      <w:r>
        <w:rPr>
          <w:b/>
          <w:bCs/>
          <w:sz w:val="22"/>
        </w:rPr>
        <w:t>PROFESSOR ROBYN WARD</w:t>
      </w:r>
      <w:r w:rsidRPr="00433B17">
        <w:rPr>
          <w:b/>
          <w:bCs/>
          <w:sz w:val="22"/>
        </w:rPr>
        <w:t>: </w:t>
      </w:r>
    </w:p>
    <w:p w14:paraId="35E079BC" w14:textId="29711921" w:rsidR="00402E17" w:rsidRDefault="00402E17" w:rsidP="00402E17">
      <w:r>
        <w:t xml:space="preserve">And one of the key advantages of, apart from being oral, is this avoidance of </w:t>
      </w:r>
      <w:r w:rsidR="00E31580">
        <w:t>hypoglycaemia</w:t>
      </w:r>
      <w:r>
        <w:t xml:space="preserve">, which is a </w:t>
      </w:r>
      <w:proofErr w:type="gramStart"/>
      <w:r>
        <w:t>pretty</w:t>
      </w:r>
      <w:r w:rsidR="00E31580">
        <w:t xml:space="preserve"> </w:t>
      </w:r>
      <w:r>
        <w:t>terrible</w:t>
      </w:r>
      <w:proofErr w:type="gramEnd"/>
      <w:r>
        <w:t xml:space="preserve"> experience for any patient or a family member or a friend who's seen someone experience that, particularly in the evenings.</w:t>
      </w:r>
    </w:p>
    <w:p w14:paraId="7FAAFBE2" w14:textId="77777777" w:rsidR="00402E17" w:rsidRDefault="00402E17" w:rsidP="00402E17"/>
    <w:p w14:paraId="5D8DFE18" w14:textId="20C8EA59" w:rsidR="00402E17" w:rsidRDefault="00E31580" w:rsidP="00402E17">
      <w:r>
        <w:t>When</w:t>
      </w:r>
      <w:r w:rsidR="00402E17">
        <w:t xml:space="preserve"> I mean the evenings, I mean sleeping through the night and being </w:t>
      </w:r>
      <w:r>
        <w:t>hypoglycaemic</w:t>
      </w:r>
      <w:r w:rsidR="00402E17">
        <w:t xml:space="preserve"> is a real worry for mums and dads looking after kids with insulin dependent. So, what did you find in terms of </w:t>
      </w:r>
      <w:r>
        <w:t>hypoglycaemia</w:t>
      </w:r>
      <w:r w:rsidR="00402E17">
        <w:t xml:space="preserve">? Is this a, an important finding for you? I mean, </w:t>
      </w:r>
      <w:r>
        <w:t>hypoglycaemia</w:t>
      </w:r>
      <w:r w:rsidR="00402E17">
        <w:t xml:space="preserve"> is the most important aspect of, of this </w:t>
      </w:r>
      <w:proofErr w:type="gramStart"/>
      <w:r w:rsidR="00402E17">
        <w:t>particular technology</w:t>
      </w:r>
      <w:proofErr w:type="gramEnd"/>
      <w:r w:rsidR="00402E17">
        <w:t>.</w:t>
      </w:r>
    </w:p>
    <w:p w14:paraId="2B59B543" w14:textId="4EE8BFE3" w:rsidR="00402E17" w:rsidRPr="00E31580" w:rsidRDefault="00E31580" w:rsidP="00402E17">
      <w:pPr>
        <w:rPr>
          <w:b/>
          <w:bCs/>
          <w:sz w:val="22"/>
        </w:rPr>
      </w:pPr>
      <w:r>
        <w:rPr>
          <w:b/>
          <w:bCs/>
          <w:sz w:val="22"/>
        </w:rPr>
        <w:lastRenderedPageBreak/>
        <w:t>DR NICK HUNT</w:t>
      </w:r>
      <w:r w:rsidRPr="00433B17">
        <w:rPr>
          <w:b/>
          <w:bCs/>
          <w:sz w:val="22"/>
        </w:rPr>
        <w:t>: </w:t>
      </w:r>
    </w:p>
    <w:p w14:paraId="2B8B9D50" w14:textId="24F9CD70" w:rsidR="00402E17" w:rsidRDefault="00E31580" w:rsidP="00402E17">
      <w:r>
        <w:t>So,</w:t>
      </w:r>
      <w:r w:rsidR="00402E17">
        <w:t xml:space="preserve"> </w:t>
      </w:r>
      <w:r>
        <w:t xml:space="preserve">within </w:t>
      </w:r>
      <w:r w:rsidR="00402E17">
        <w:t xml:space="preserve">Australia, there's 64,000 </w:t>
      </w:r>
      <w:r>
        <w:t>hypoglycaemic</w:t>
      </w:r>
      <w:r w:rsidR="00402E17">
        <w:t xml:space="preserve"> events each year. For those patients or even their parents, half of them will call triple zero and then ten percent of them will need to go to hospital for treatment.  To be able to avoid that is incredibly important, but it's not just for the </w:t>
      </w:r>
      <w:r>
        <w:t>short-term</w:t>
      </w:r>
      <w:r w:rsidR="00402E17">
        <w:t xml:space="preserve"> complications, also for the long term.</w:t>
      </w:r>
    </w:p>
    <w:p w14:paraId="261ED4F7" w14:textId="77777777" w:rsidR="00402E17" w:rsidRDefault="00402E17" w:rsidP="00402E17"/>
    <w:p w14:paraId="07DCC57A" w14:textId="1C0252C8" w:rsidR="00402E17" w:rsidRDefault="00E31580" w:rsidP="00402E17">
      <w:r>
        <w:t>So,</w:t>
      </w:r>
      <w:r w:rsidR="00402E17">
        <w:t xml:space="preserve"> the, the main energy that we're putting into a lot of diabetic management </w:t>
      </w:r>
      <w:proofErr w:type="gramStart"/>
      <w:r w:rsidR="00402E17">
        <w:t>at the moment</w:t>
      </w:r>
      <w:proofErr w:type="gramEnd"/>
      <w:r w:rsidR="00402E17">
        <w:t xml:space="preserve"> is trying to keep people in an optimal </w:t>
      </w:r>
      <w:r>
        <w:t>glycaemic</w:t>
      </w:r>
      <w:r w:rsidR="00402E17">
        <w:t xml:space="preserve"> range to try and limit the, the impact of, of nephropathy, so of retinopathy later on down in life. </w:t>
      </w:r>
      <w:r>
        <w:t>So,</w:t>
      </w:r>
      <w:r w:rsidR="00402E17">
        <w:t xml:space="preserve"> the way we went around designing this technology was to try and address that </w:t>
      </w:r>
      <w:r>
        <w:t>hypoglycaemic</w:t>
      </w:r>
      <w:r w:rsidR="00402E17">
        <w:t xml:space="preserve"> problem. </w:t>
      </w:r>
    </w:p>
    <w:p w14:paraId="3B908035" w14:textId="77777777" w:rsidR="00402E17" w:rsidRDefault="00402E17" w:rsidP="00402E17"/>
    <w:p w14:paraId="31935582" w14:textId="77777777" w:rsidR="00402E17" w:rsidRDefault="00402E17" w:rsidP="00402E17">
      <w:r>
        <w:t xml:space="preserve">And what we aim to do is create a technology that only targets certain areas in the body. Uh, so that's where we started to target the liver. So traditionally of injectable insulin, you're giving very high non physiological dosages of insulin that will accumulate liver, muscle, and fat and almost take all the glucose out of the body instantaneously. </w:t>
      </w:r>
    </w:p>
    <w:p w14:paraId="7C443769" w14:textId="77777777" w:rsidR="00402E17" w:rsidRDefault="00402E17" w:rsidP="00402E17"/>
    <w:p w14:paraId="600EB985" w14:textId="59939794" w:rsidR="00402E17" w:rsidRDefault="00402E17" w:rsidP="00402E17">
      <w:r>
        <w:t xml:space="preserve">What we designed was technology that more closely replicated what happens physiologically of insulin. </w:t>
      </w:r>
      <w:r w:rsidR="00E31580">
        <w:t>So,</w:t>
      </w:r>
      <w:r>
        <w:t xml:space="preserve"> it's released from the pancreas, majority of it will work from the liver, and then a small amount will reach muscle and fat.  What we also did with this technology is we designed a polymer that would react to its environment to control how </w:t>
      </w:r>
      <w:r w:rsidR="00E31580">
        <w:t>insulins</w:t>
      </w:r>
      <w:r>
        <w:t xml:space="preserve"> released. </w:t>
      </w:r>
    </w:p>
    <w:p w14:paraId="2FEFFF41" w14:textId="77777777" w:rsidR="00402E17" w:rsidRDefault="00402E17" w:rsidP="00402E17"/>
    <w:p w14:paraId="25203595" w14:textId="40167AA0" w:rsidR="00402E17" w:rsidRDefault="00E31580" w:rsidP="00402E17">
      <w:r>
        <w:t>So,</w:t>
      </w:r>
      <w:r w:rsidR="00402E17">
        <w:t xml:space="preserve"> the polymer we have is designed to be degraded by enzymes that are released in response to high blood glucose levels. </w:t>
      </w:r>
      <w:r>
        <w:t>So,</w:t>
      </w:r>
      <w:r w:rsidR="00402E17">
        <w:t xml:space="preserve"> the net effect of that is when there's no glucose within the blood, or there's very low glucose environments, you don't get the release of the insulin payload. And this is </w:t>
      </w:r>
      <w:proofErr w:type="gramStart"/>
      <w:r w:rsidR="00402E17">
        <w:t>actually something</w:t>
      </w:r>
      <w:proofErr w:type="gramEnd"/>
      <w:r w:rsidR="00402E17">
        <w:t xml:space="preserve"> we discovered around COVID vaccines, since, um, 50 percent of it will just be excreted quite freely.</w:t>
      </w:r>
    </w:p>
    <w:p w14:paraId="5FB46E38" w14:textId="77777777" w:rsidR="00402E17" w:rsidRDefault="00402E17" w:rsidP="00402E17"/>
    <w:p w14:paraId="27F53310" w14:textId="734B2C59" w:rsidR="00402E17" w:rsidRDefault="00402E17" w:rsidP="00402E17">
      <w:r>
        <w:t xml:space="preserve">Nanomaterials are quite quickly cleared from the body. And if it doesn't have a release of its payload, it just gets taken out. </w:t>
      </w:r>
      <w:r w:rsidR="00E31580">
        <w:t>So,</w:t>
      </w:r>
      <w:r>
        <w:t xml:space="preserve"> it's not going to sit around and work. 24 hours, 48 hours later, you've got something where it's either the glucose is there, it's got the enzymes to release, to release that payload, or the material is cleared out.</w:t>
      </w:r>
    </w:p>
    <w:p w14:paraId="04B4A2B1" w14:textId="77777777" w:rsidR="00402E17" w:rsidRDefault="00402E17" w:rsidP="00402E17"/>
    <w:p w14:paraId="20D2046B" w14:textId="3A8FDBEC" w:rsidR="00402E17" w:rsidRDefault="00402E17" w:rsidP="00402E17">
      <w:r>
        <w:t xml:space="preserve">So that's how we get that safety component. And one of my </w:t>
      </w:r>
      <w:r w:rsidR="00E31580">
        <w:t>favourite</w:t>
      </w:r>
      <w:r>
        <w:t xml:space="preserve"> lines from this tech is we've had in mice, rats, and baboons over a thousand data points, and we couldn't induce a single </w:t>
      </w:r>
      <w:r w:rsidR="00E31580">
        <w:t>hypoglycaemic</w:t>
      </w:r>
      <w:r>
        <w:t xml:space="preserve"> episode.  It's, it's great to see, uh, but you can just increase the safety profile of what insulin is. So, like, insulin typically, if you were to double the dosage, you can induce a </w:t>
      </w:r>
      <w:r w:rsidR="00E31580">
        <w:t>hypoglycaemic</w:t>
      </w:r>
      <w:r>
        <w:t xml:space="preserve"> episode.</w:t>
      </w:r>
    </w:p>
    <w:p w14:paraId="3400457A" w14:textId="77777777" w:rsidR="00402E17" w:rsidRDefault="00402E17" w:rsidP="00402E17"/>
    <w:p w14:paraId="0976338A" w14:textId="77777777" w:rsidR="00402E17" w:rsidRDefault="00402E17" w:rsidP="00402E17">
      <w:r>
        <w:t xml:space="preserve">With our technology, you need to have, uh, 20 times more. Uh, increase in the amount of insulin that you give </w:t>
      </w:r>
      <w:proofErr w:type="gramStart"/>
      <w:r>
        <w:t>in order to</w:t>
      </w:r>
      <w:proofErr w:type="gramEnd"/>
      <w:r>
        <w:t xml:space="preserve"> get that hypo. 2024 is the year of manufacturing and 2025 will be the year of clinical trials. Uh, so with this technology, of course, uh, we go through a traditional, um, what would it be, a commercial development process.</w:t>
      </w:r>
    </w:p>
    <w:p w14:paraId="16A3DCEC" w14:textId="77777777" w:rsidR="00402E17" w:rsidRDefault="00402E17" w:rsidP="00402E17"/>
    <w:p w14:paraId="3B67A888" w14:textId="375BF39F" w:rsidR="00E31580" w:rsidRDefault="00402E17" w:rsidP="00402E17">
      <w:r>
        <w:t xml:space="preserve">We've gone through and patented the </w:t>
      </w:r>
      <w:r w:rsidR="00E31580">
        <w:t>technology;</w:t>
      </w:r>
      <w:r>
        <w:t xml:space="preserve"> we then licensed it to a company and then that company is now leading it as it goes through to clinical trials. </w:t>
      </w:r>
    </w:p>
    <w:p w14:paraId="6938AF57" w14:textId="77777777" w:rsidR="00E31580" w:rsidRDefault="00E31580" w:rsidP="00402E17"/>
    <w:p w14:paraId="55CE83D9" w14:textId="77777777" w:rsidR="00E31580" w:rsidRDefault="00E31580" w:rsidP="00402E17"/>
    <w:p w14:paraId="6EA50448" w14:textId="77777777" w:rsidR="00E31580" w:rsidRDefault="00E31580" w:rsidP="00E31580">
      <w:pPr>
        <w:rPr>
          <w:b/>
          <w:bCs/>
          <w:sz w:val="22"/>
        </w:rPr>
      </w:pPr>
      <w:r>
        <w:rPr>
          <w:b/>
          <w:bCs/>
          <w:sz w:val="22"/>
        </w:rPr>
        <w:t>PROFESSOR ROBYN WARD</w:t>
      </w:r>
      <w:r w:rsidRPr="00433B17">
        <w:rPr>
          <w:b/>
          <w:bCs/>
          <w:sz w:val="22"/>
        </w:rPr>
        <w:t>: </w:t>
      </w:r>
    </w:p>
    <w:p w14:paraId="275F0E85" w14:textId="6F3C5F5E" w:rsidR="00402E17" w:rsidRDefault="00402E17" w:rsidP="00402E17">
      <w:r>
        <w:t>Fantastic. And I know that everyone always thinks that a lot of research takes a lot of time, which is a very true statement. It does take a lot of time.</w:t>
      </w:r>
    </w:p>
    <w:p w14:paraId="04BCD46B" w14:textId="77777777" w:rsidR="00402E17" w:rsidRDefault="00402E17" w:rsidP="00402E17"/>
    <w:p w14:paraId="4096FC46" w14:textId="77777777" w:rsidR="00E31580" w:rsidRDefault="00402E17" w:rsidP="00402E17">
      <w:r>
        <w:t xml:space="preserve">So how long did it take you from the day you begun on this project to where you are now? How many years has that been? </w:t>
      </w:r>
    </w:p>
    <w:p w14:paraId="1AE8AD31" w14:textId="77777777" w:rsidR="00E31580" w:rsidRDefault="00E31580" w:rsidP="00402E17"/>
    <w:p w14:paraId="6755FEDC" w14:textId="77777777" w:rsidR="00E31580" w:rsidRPr="00E31580" w:rsidRDefault="00E31580" w:rsidP="00E31580">
      <w:pPr>
        <w:rPr>
          <w:b/>
          <w:bCs/>
          <w:sz w:val="22"/>
        </w:rPr>
      </w:pPr>
      <w:r>
        <w:rPr>
          <w:b/>
          <w:bCs/>
          <w:sz w:val="22"/>
        </w:rPr>
        <w:t>DR NICK HUNT</w:t>
      </w:r>
      <w:r w:rsidRPr="00433B17">
        <w:rPr>
          <w:b/>
          <w:bCs/>
          <w:sz w:val="22"/>
        </w:rPr>
        <w:t>: </w:t>
      </w:r>
    </w:p>
    <w:p w14:paraId="5B2DC704" w14:textId="6FFDF6EA" w:rsidR="00402E17" w:rsidRDefault="00E31580" w:rsidP="00402E17">
      <w:r>
        <w:t>So,</w:t>
      </w:r>
      <w:r w:rsidR="00402E17">
        <w:t xml:space="preserve"> this has been a while. </w:t>
      </w:r>
      <w:r>
        <w:t>I</w:t>
      </w:r>
      <w:r w:rsidR="00402E17">
        <w:t xml:space="preserve"> think we originally got the grant to work on just kind of area in 2018. I've </w:t>
      </w:r>
      <w:proofErr w:type="gramStart"/>
      <w:r w:rsidR="00402E17">
        <w:t>actually got</w:t>
      </w:r>
      <w:proofErr w:type="gramEnd"/>
      <w:r w:rsidR="00402E17">
        <w:t xml:space="preserve"> a photo of the day when we actually discovered the, the polymer, because it really was a moment of, that doesn't actually look right, for how it was actually reacting in its environment.</w:t>
      </w:r>
    </w:p>
    <w:p w14:paraId="0638BC7F" w14:textId="77777777" w:rsidR="00402E17" w:rsidRDefault="00402E17" w:rsidP="00402E17"/>
    <w:p w14:paraId="49A41806" w14:textId="5765D26E" w:rsidR="00402E17" w:rsidRDefault="00402E17" w:rsidP="00402E17">
      <w:r>
        <w:t xml:space="preserve">And it turned out to be the formulation that went forward. So that was in mid 2019. What's crazy is when you go through and you're developing something for commercial translation, </w:t>
      </w:r>
      <w:r w:rsidR="00E31580">
        <w:t>you</w:t>
      </w:r>
      <w:r>
        <w:t xml:space="preserve"> can't talk about it for a long time. </w:t>
      </w:r>
      <w:r w:rsidR="00E31580">
        <w:t>So,</w:t>
      </w:r>
      <w:r>
        <w:t xml:space="preserve"> I had to sit there in conferences and people kind of go, Oh, okay, no, that's impossible.</w:t>
      </w:r>
    </w:p>
    <w:p w14:paraId="373A6763" w14:textId="77777777" w:rsidR="00402E17" w:rsidRDefault="00402E17" w:rsidP="00402E17"/>
    <w:p w14:paraId="1E0732A1" w14:textId="36C45600" w:rsidR="00E31580" w:rsidRDefault="00402E17" w:rsidP="00402E17">
      <w:r>
        <w:lastRenderedPageBreak/>
        <w:t xml:space="preserve">It can't work. And I was sitting there going, we have data that already proves this. And you get there three years later and everyone's kind of going, awesome. But it's, it's a long time. </w:t>
      </w:r>
      <w:r w:rsidR="00E31580">
        <w:t>So,</w:t>
      </w:r>
      <w:r>
        <w:t xml:space="preserve"> this has taken up to, I suppose, five years for these steps. And I suppose getting it all the way through into patients and even to the phase two or phase three clinical trials, you're looking at another five years on top.</w:t>
      </w:r>
      <w:r w:rsidR="00E31580">
        <w:t xml:space="preserve"> Ten-year</w:t>
      </w:r>
      <w:r>
        <w:t xml:space="preserve"> pipeline is usually how it </w:t>
      </w:r>
      <w:r w:rsidR="00E31580">
        <w:t>works,</w:t>
      </w:r>
      <w:r>
        <w:t xml:space="preserve"> and I like to think we're, we're nearing halfway. </w:t>
      </w:r>
    </w:p>
    <w:p w14:paraId="2576C4BA" w14:textId="77777777" w:rsidR="00E31580" w:rsidRDefault="00E31580" w:rsidP="00402E17"/>
    <w:p w14:paraId="5404E3DB" w14:textId="77777777" w:rsidR="00E31580" w:rsidRDefault="00E31580" w:rsidP="00402E17"/>
    <w:p w14:paraId="367C06F2" w14:textId="77777777" w:rsidR="00E31580" w:rsidRDefault="00E31580" w:rsidP="00E31580">
      <w:pPr>
        <w:rPr>
          <w:b/>
          <w:bCs/>
          <w:sz w:val="22"/>
        </w:rPr>
      </w:pPr>
      <w:r>
        <w:rPr>
          <w:b/>
          <w:bCs/>
          <w:sz w:val="22"/>
        </w:rPr>
        <w:t>PROFESSOR ROBYN WARD</w:t>
      </w:r>
      <w:r w:rsidRPr="00433B17">
        <w:rPr>
          <w:b/>
          <w:bCs/>
          <w:sz w:val="22"/>
        </w:rPr>
        <w:t>: </w:t>
      </w:r>
    </w:p>
    <w:p w14:paraId="6406EEAF" w14:textId="7C89DD49" w:rsidR="00402E17" w:rsidRDefault="00E31580" w:rsidP="00402E17">
      <w:r>
        <w:t>So,</w:t>
      </w:r>
      <w:r w:rsidR="00402E17">
        <w:t xml:space="preserve"> this is, I think, such an exciting</w:t>
      </w:r>
      <w:r>
        <w:t xml:space="preserve"> </w:t>
      </w:r>
      <w:r w:rsidR="00402E17">
        <w:t>discover</w:t>
      </w:r>
      <w:r>
        <w:t xml:space="preserve">y </w:t>
      </w:r>
      <w:r w:rsidR="00402E17">
        <w:t xml:space="preserve">that you've made. It was really a series of discoveries, very clinically applied, addressing a </w:t>
      </w:r>
      <w:proofErr w:type="gramStart"/>
      <w:r w:rsidR="00402E17">
        <w:t>really big</w:t>
      </w:r>
      <w:proofErr w:type="gramEnd"/>
      <w:r w:rsidR="00402E17">
        <w:t xml:space="preserve"> unmet need. And it's amazing that you've been able to do this here at the University of Sydney.</w:t>
      </w:r>
    </w:p>
    <w:p w14:paraId="78FF89DC" w14:textId="77777777" w:rsidR="00402E17" w:rsidRDefault="00402E17" w:rsidP="00402E17"/>
    <w:p w14:paraId="7E58B866" w14:textId="082B470E" w:rsidR="00402E17" w:rsidRDefault="00402E17" w:rsidP="00402E17">
      <w:r>
        <w:t xml:space="preserve">And it's been fantastic talking to you today about your discoveries. And I hope that people listening out there will really be inspired by what Nick and Victoria Cogger and </w:t>
      </w:r>
      <w:r w:rsidR="00E31580">
        <w:t xml:space="preserve">David Le Couteur </w:t>
      </w:r>
      <w:r>
        <w:t>and many other people have done to bring this to fruition and are enjoying our very first episode of Research B</w:t>
      </w:r>
      <w:r w:rsidR="00E31580">
        <w:t>yt</w:t>
      </w:r>
      <w:r>
        <w:t xml:space="preserve">es. </w:t>
      </w:r>
    </w:p>
    <w:p w14:paraId="2CA72E72" w14:textId="77777777" w:rsidR="00402E17" w:rsidRDefault="00402E17" w:rsidP="00402E17"/>
    <w:p w14:paraId="24AD9BF7" w14:textId="3FBD6B40" w:rsidR="00402E17" w:rsidRDefault="00402E17" w:rsidP="00402E17">
      <w:r>
        <w:t xml:space="preserve">Thanks for listening.  You can listen back, read the </w:t>
      </w:r>
      <w:proofErr w:type="gramStart"/>
      <w:r>
        <w:t>paper</w:t>
      </w:r>
      <w:proofErr w:type="gramEnd"/>
      <w:r>
        <w:t xml:space="preserve"> and find the transcript on soundcloud.com /fmh-</w:t>
      </w:r>
      <w:r w:rsidR="00E31580">
        <w:t>news.</w:t>
      </w:r>
    </w:p>
    <w:p w14:paraId="33451053" w14:textId="77777777" w:rsidR="00402E17" w:rsidRDefault="00402E17" w:rsidP="00402E17"/>
    <w:p w14:paraId="7B8FFF77" w14:textId="77777777" w:rsidR="00402E17" w:rsidRPr="00DE0085" w:rsidRDefault="00402E17" w:rsidP="00402E17">
      <w:r>
        <w:t> ​</w:t>
      </w:r>
    </w:p>
    <w:sectPr w:rsidR="00402E17" w:rsidRPr="00DE0085" w:rsidSect="00AC52C5">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1EA0" w14:textId="77777777" w:rsidR="00AC52C5" w:rsidRDefault="00AC52C5" w:rsidP="003060D5">
      <w:r>
        <w:separator/>
      </w:r>
    </w:p>
  </w:endnote>
  <w:endnote w:type="continuationSeparator" w:id="0">
    <w:p w14:paraId="630F8DE9" w14:textId="77777777" w:rsidR="00AC52C5" w:rsidRDefault="00AC52C5" w:rsidP="003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BBD5" w14:textId="77777777" w:rsidR="00064E68" w:rsidRDefault="00064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8911" w14:textId="77777777" w:rsidR="00E40E2F" w:rsidRDefault="00E40E2F" w:rsidP="00CC3B70">
    <w:pPr>
      <w:pStyle w:val="Footer"/>
      <w:tabs>
        <w:tab w:val="clear" w:pos="4513"/>
        <w:tab w:val="clear" w:pos="9026"/>
        <w:tab w:val="left" w:pos="4253"/>
        <w:tab w:val="right" w:pos="9923"/>
      </w:tabs>
    </w:pPr>
    <w:r>
      <w:tab/>
    </w:r>
    <w:r w:rsidR="00402E17">
      <w:t>February 2023</w:t>
    </w:r>
    <w:r>
      <w:tab/>
      <w:t xml:space="preserve">Page </w:t>
    </w:r>
    <w:r w:rsidR="00CF2BE4">
      <w:fldChar w:fldCharType="begin"/>
    </w:r>
    <w:r w:rsidR="00CF2BE4">
      <w:instrText xml:space="preserve"> PAGE </w:instrText>
    </w:r>
    <w:r w:rsidR="00CF2BE4">
      <w:fldChar w:fldCharType="separate"/>
    </w:r>
    <w:r w:rsidR="006B7168">
      <w:rPr>
        <w:noProof/>
      </w:rPr>
      <w:t>2</w:t>
    </w:r>
    <w:r w:rsidR="00CF2B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E27" w14:textId="77777777" w:rsidR="00064E68" w:rsidRDefault="0006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98C4" w14:textId="77777777" w:rsidR="00AC52C5" w:rsidRDefault="00AC52C5" w:rsidP="003060D5">
      <w:r>
        <w:separator/>
      </w:r>
    </w:p>
  </w:footnote>
  <w:footnote w:type="continuationSeparator" w:id="0">
    <w:p w14:paraId="590389C9" w14:textId="77777777" w:rsidR="00AC52C5" w:rsidRDefault="00AC52C5" w:rsidP="0030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059C" w14:textId="77777777" w:rsidR="00064E68" w:rsidRDefault="00064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9CBF" w14:textId="3B988FD8" w:rsidR="00E40E2F" w:rsidRPr="006357E0" w:rsidRDefault="00E40E2F" w:rsidP="00064E6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A8A5" w14:textId="77777777" w:rsidR="00E40E2F" w:rsidRPr="00BE0B4B" w:rsidRDefault="00052F9F" w:rsidP="00BE0B4B">
    <w:pPr>
      <w:tabs>
        <w:tab w:val="left" w:pos="142"/>
      </w:tabs>
      <w:rPr>
        <w:sz w:val="22"/>
      </w:rPr>
    </w:pPr>
    <w:r>
      <w:rPr>
        <w:noProof/>
      </w:rPr>
      <w:drawing>
        <wp:anchor distT="0" distB="0" distL="114300" distR="114300" simplePos="0" relativeHeight="251657728" behindDoc="0" locked="0" layoutInCell="1" allowOverlap="1" wp14:anchorId="3ED8356F" wp14:editId="0786AE08">
          <wp:simplePos x="0" y="0"/>
          <wp:positionH relativeFrom="page">
            <wp:posOffset>688975</wp:posOffset>
          </wp:positionH>
          <wp:positionV relativeFrom="page">
            <wp:posOffset>476250</wp:posOffset>
          </wp:positionV>
          <wp:extent cx="1558925" cy="541020"/>
          <wp:effectExtent l="0" t="0" r="0" b="0"/>
          <wp:wrapNone/>
          <wp:docPr id="1" name="Picture 2" descr="USY_MB1_RGB_1_Colour_Standard_Logo.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DA8D1" w14:textId="77777777" w:rsidR="00402E17" w:rsidRPr="00D83FB2" w:rsidRDefault="00402E17" w:rsidP="00402E17">
    <w:pPr>
      <w:pStyle w:val="Header"/>
      <w:spacing w:line="360" w:lineRule="auto"/>
      <w:rPr>
        <w:rFonts w:cs="Arial"/>
        <w:b/>
        <w:bCs/>
        <w:sz w:val="21"/>
        <w:szCs w:val="21"/>
      </w:rPr>
    </w:pPr>
    <w:r w:rsidRPr="00D83FB2">
      <w:rPr>
        <w:rFonts w:cs="Arial"/>
        <w:b/>
        <w:bCs/>
        <w:sz w:val="21"/>
        <w:szCs w:val="21"/>
      </w:rPr>
      <w:t>TRANSCRIPT</w:t>
    </w:r>
  </w:p>
  <w:p w14:paraId="29A242D4" w14:textId="77777777" w:rsidR="00402E17" w:rsidRDefault="00402E17" w:rsidP="00402E17">
    <w:pPr>
      <w:pStyle w:val="Header"/>
      <w:spacing w:line="360" w:lineRule="auto"/>
      <w:rPr>
        <w:rFonts w:cs="Arial"/>
        <w:b/>
        <w:bCs/>
        <w:sz w:val="21"/>
        <w:szCs w:val="21"/>
      </w:rPr>
    </w:pPr>
    <w:r>
      <w:rPr>
        <w:rFonts w:cs="Arial"/>
        <w:b/>
        <w:bCs/>
        <w:sz w:val="21"/>
        <w:szCs w:val="21"/>
      </w:rPr>
      <w:t>Faculty of Medicine and Health</w:t>
    </w:r>
    <w:r w:rsidRPr="00D83FB2">
      <w:rPr>
        <w:rFonts w:cs="Arial"/>
        <w:b/>
        <w:bCs/>
        <w:sz w:val="21"/>
        <w:szCs w:val="21"/>
      </w:rPr>
      <w:t xml:space="preserve"> podcast</w:t>
    </w:r>
  </w:p>
  <w:p w14:paraId="50EA7DE1" w14:textId="77777777" w:rsidR="00402E17" w:rsidRPr="00E75B13" w:rsidRDefault="00402E17" w:rsidP="00402E17">
    <w:pPr>
      <w:pStyle w:val="Header"/>
      <w:spacing w:line="360" w:lineRule="auto"/>
      <w:rPr>
        <w:rFonts w:cs="Arial"/>
        <w:sz w:val="21"/>
        <w:szCs w:val="21"/>
      </w:rPr>
    </w:pPr>
    <w:r>
      <w:rPr>
        <w:rFonts w:cs="Arial"/>
        <w:sz w:val="21"/>
        <w:szCs w:val="21"/>
      </w:rPr>
      <w:t>Dr Nick Hunt Oral Insulin</w:t>
    </w:r>
  </w:p>
  <w:p w14:paraId="4EEC09CA" w14:textId="18CDA399" w:rsidR="00402E17" w:rsidRPr="00402E17" w:rsidRDefault="00402E17" w:rsidP="00402E17">
    <w:pPr>
      <w:pStyle w:val="Header"/>
      <w:spacing w:line="360" w:lineRule="auto"/>
      <w:rPr>
        <w:rFonts w:cs="Arial"/>
        <w:color w:val="595959"/>
        <w:sz w:val="21"/>
        <w:szCs w:val="21"/>
      </w:rPr>
    </w:pPr>
    <w:r>
      <w:rPr>
        <w:rFonts w:cs="Arial"/>
        <w:color w:val="595959"/>
        <w:sz w:val="21"/>
        <w:szCs w:val="21"/>
      </w:rPr>
      <w:t xml:space="preserve">February </w:t>
    </w:r>
    <w:r w:rsidR="00D43942">
      <w:rPr>
        <w:rFonts w:cs="Arial"/>
        <w:color w:val="595959"/>
        <w:sz w:val="21"/>
        <w:szCs w:val="21"/>
      </w:rPr>
      <w:t>2024</w:t>
    </w:r>
  </w:p>
  <w:p w14:paraId="5040572F" w14:textId="77777777" w:rsidR="00E40E2F" w:rsidRDefault="00E40E2F" w:rsidP="00402E17">
    <w:pPr>
      <w:pStyle w:val="HeaderFirstPag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D03A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2AF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5827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92A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01AA7FC1"/>
    <w:multiLevelType w:val="multilevel"/>
    <w:tmpl w:val="3FEA664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4DB55C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DD35839"/>
    <w:multiLevelType w:val="multilevel"/>
    <w:tmpl w:val="C3284A4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260F594D"/>
    <w:multiLevelType w:val="multilevel"/>
    <w:tmpl w:val="CA5A7F2C"/>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3217E4"/>
    <w:multiLevelType w:val="multilevel"/>
    <w:tmpl w:val="E9363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82A08E0"/>
    <w:multiLevelType w:val="hybridMultilevel"/>
    <w:tmpl w:val="7332A7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26376"/>
    <w:multiLevelType w:val="hybridMultilevel"/>
    <w:tmpl w:val="9FCA75F2"/>
    <w:lvl w:ilvl="0" w:tplc="2FBA5CF4">
      <w:start w:val="1"/>
      <w:numFmt w:val="bullet"/>
      <w:lvlText w:val=""/>
      <w:lvlJc w:val="left"/>
      <w:pPr>
        <w:ind w:left="360" w:hanging="360"/>
      </w:pPr>
      <w:rPr>
        <w:rFonts w:ascii="Wingdings" w:hAnsi="Wingdings" w:hint="default"/>
      </w:rPr>
    </w:lvl>
    <w:lvl w:ilvl="1" w:tplc="6DB07616">
      <w:start w:val="1"/>
      <w:numFmt w:val="bullet"/>
      <w:lvlText w:val="o"/>
      <w:lvlJc w:val="left"/>
      <w:pPr>
        <w:ind w:left="1080" w:hanging="360"/>
      </w:pPr>
      <w:rPr>
        <w:rFonts w:ascii="Courier New" w:hAnsi="Courier New" w:cs="Courier New" w:hint="default"/>
      </w:rPr>
    </w:lvl>
    <w:lvl w:ilvl="2" w:tplc="AD2E614E" w:tentative="1">
      <w:start w:val="1"/>
      <w:numFmt w:val="bullet"/>
      <w:lvlText w:val=""/>
      <w:lvlJc w:val="left"/>
      <w:pPr>
        <w:ind w:left="1800" w:hanging="360"/>
      </w:pPr>
      <w:rPr>
        <w:rFonts w:ascii="Wingdings" w:hAnsi="Wingdings" w:hint="default"/>
      </w:rPr>
    </w:lvl>
    <w:lvl w:ilvl="3" w:tplc="7A0A6E8E" w:tentative="1">
      <w:start w:val="1"/>
      <w:numFmt w:val="bullet"/>
      <w:lvlText w:val=""/>
      <w:lvlJc w:val="left"/>
      <w:pPr>
        <w:ind w:left="2520" w:hanging="360"/>
      </w:pPr>
      <w:rPr>
        <w:rFonts w:ascii="Symbol" w:hAnsi="Symbol" w:hint="default"/>
      </w:rPr>
    </w:lvl>
    <w:lvl w:ilvl="4" w:tplc="AE821E34" w:tentative="1">
      <w:start w:val="1"/>
      <w:numFmt w:val="bullet"/>
      <w:lvlText w:val="o"/>
      <w:lvlJc w:val="left"/>
      <w:pPr>
        <w:ind w:left="3240" w:hanging="360"/>
      </w:pPr>
      <w:rPr>
        <w:rFonts w:ascii="Courier New" w:hAnsi="Courier New" w:cs="Courier New" w:hint="default"/>
      </w:rPr>
    </w:lvl>
    <w:lvl w:ilvl="5" w:tplc="F8FC9D08" w:tentative="1">
      <w:start w:val="1"/>
      <w:numFmt w:val="bullet"/>
      <w:lvlText w:val=""/>
      <w:lvlJc w:val="left"/>
      <w:pPr>
        <w:ind w:left="3960" w:hanging="360"/>
      </w:pPr>
      <w:rPr>
        <w:rFonts w:ascii="Wingdings" w:hAnsi="Wingdings" w:hint="default"/>
      </w:rPr>
    </w:lvl>
    <w:lvl w:ilvl="6" w:tplc="C916CDCE" w:tentative="1">
      <w:start w:val="1"/>
      <w:numFmt w:val="bullet"/>
      <w:lvlText w:val=""/>
      <w:lvlJc w:val="left"/>
      <w:pPr>
        <w:ind w:left="4680" w:hanging="360"/>
      </w:pPr>
      <w:rPr>
        <w:rFonts w:ascii="Symbol" w:hAnsi="Symbol" w:hint="default"/>
      </w:rPr>
    </w:lvl>
    <w:lvl w:ilvl="7" w:tplc="F3D6EBD0" w:tentative="1">
      <w:start w:val="1"/>
      <w:numFmt w:val="bullet"/>
      <w:lvlText w:val="o"/>
      <w:lvlJc w:val="left"/>
      <w:pPr>
        <w:ind w:left="5400" w:hanging="360"/>
      </w:pPr>
      <w:rPr>
        <w:rFonts w:ascii="Courier New" w:hAnsi="Courier New" w:cs="Courier New" w:hint="default"/>
      </w:rPr>
    </w:lvl>
    <w:lvl w:ilvl="8" w:tplc="29587472" w:tentative="1">
      <w:start w:val="1"/>
      <w:numFmt w:val="bullet"/>
      <w:lvlText w:val=""/>
      <w:lvlJc w:val="left"/>
      <w:pPr>
        <w:ind w:left="6120" w:hanging="360"/>
      </w:pPr>
      <w:rPr>
        <w:rFonts w:ascii="Wingdings" w:hAnsi="Wingdings" w:hint="default"/>
      </w:rPr>
    </w:lvl>
  </w:abstractNum>
  <w:abstractNum w:abstractNumId="16" w15:restartNumberingAfterBreak="0">
    <w:nsid w:val="31530ABD"/>
    <w:multiLevelType w:val="multilevel"/>
    <w:tmpl w:val="242C1E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32AC3D45"/>
    <w:multiLevelType w:val="multilevel"/>
    <w:tmpl w:val="CAE42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38B68C4"/>
    <w:multiLevelType w:val="multilevel"/>
    <w:tmpl w:val="59C8BB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4FF3367"/>
    <w:multiLevelType w:val="multilevel"/>
    <w:tmpl w:val="7E52A5F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0" w15:restartNumberingAfterBreak="0">
    <w:nsid w:val="4BA23ACF"/>
    <w:multiLevelType w:val="multilevel"/>
    <w:tmpl w:val="A622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CC58DB"/>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5F99289D"/>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69773D1"/>
    <w:multiLevelType w:val="hybridMultilevel"/>
    <w:tmpl w:val="BBD0B9F0"/>
    <w:lvl w:ilvl="0" w:tplc="E318AE20">
      <w:start w:val="1"/>
      <w:numFmt w:val="bullet"/>
      <w:lvlText w:val=""/>
      <w:lvlJc w:val="left"/>
      <w:pPr>
        <w:ind w:left="360" w:hanging="360"/>
      </w:pPr>
      <w:rPr>
        <w:rFonts w:ascii="Wingdings" w:hAnsi="Wingdings" w:hint="default"/>
      </w:rPr>
    </w:lvl>
    <w:lvl w:ilvl="1" w:tplc="AC76A218">
      <w:start w:val="1"/>
      <w:numFmt w:val="bullet"/>
      <w:lvlText w:val="–"/>
      <w:lvlJc w:val="left"/>
      <w:pPr>
        <w:ind w:left="1080" w:hanging="360"/>
      </w:pPr>
      <w:rPr>
        <w:rFonts w:ascii="Courier New" w:hAnsi="Courier New" w:hint="default"/>
      </w:rPr>
    </w:lvl>
    <w:lvl w:ilvl="2" w:tplc="E82A35FA" w:tentative="1">
      <w:start w:val="1"/>
      <w:numFmt w:val="bullet"/>
      <w:lvlText w:val=""/>
      <w:lvlJc w:val="left"/>
      <w:pPr>
        <w:ind w:left="1800" w:hanging="360"/>
      </w:pPr>
      <w:rPr>
        <w:rFonts w:ascii="Wingdings" w:hAnsi="Wingdings" w:hint="default"/>
      </w:rPr>
    </w:lvl>
    <w:lvl w:ilvl="3" w:tplc="3E6C44A2" w:tentative="1">
      <w:start w:val="1"/>
      <w:numFmt w:val="bullet"/>
      <w:lvlText w:val=""/>
      <w:lvlJc w:val="left"/>
      <w:pPr>
        <w:ind w:left="2520" w:hanging="360"/>
      </w:pPr>
      <w:rPr>
        <w:rFonts w:ascii="Symbol" w:hAnsi="Symbol" w:hint="default"/>
      </w:rPr>
    </w:lvl>
    <w:lvl w:ilvl="4" w:tplc="79B248EA" w:tentative="1">
      <w:start w:val="1"/>
      <w:numFmt w:val="bullet"/>
      <w:lvlText w:val="o"/>
      <w:lvlJc w:val="left"/>
      <w:pPr>
        <w:ind w:left="3240" w:hanging="360"/>
      </w:pPr>
      <w:rPr>
        <w:rFonts w:ascii="Courier New" w:hAnsi="Courier New" w:cs="Courier New" w:hint="default"/>
      </w:rPr>
    </w:lvl>
    <w:lvl w:ilvl="5" w:tplc="C194F730" w:tentative="1">
      <w:start w:val="1"/>
      <w:numFmt w:val="bullet"/>
      <w:lvlText w:val=""/>
      <w:lvlJc w:val="left"/>
      <w:pPr>
        <w:ind w:left="3960" w:hanging="360"/>
      </w:pPr>
      <w:rPr>
        <w:rFonts w:ascii="Wingdings" w:hAnsi="Wingdings" w:hint="default"/>
      </w:rPr>
    </w:lvl>
    <w:lvl w:ilvl="6" w:tplc="B00A0DBC" w:tentative="1">
      <w:start w:val="1"/>
      <w:numFmt w:val="bullet"/>
      <w:lvlText w:val=""/>
      <w:lvlJc w:val="left"/>
      <w:pPr>
        <w:ind w:left="4680" w:hanging="360"/>
      </w:pPr>
      <w:rPr>
        <w:rFonts w:ascii="Symbol" w:hAnsi="Symbol" w:hint="default"/>
      </w:rPr>
    </w:lvl>
    <w:lvl w:ilvl="7" w:tplc="3224E3FC" w:tentative="1">
      <w:start w:val="1"/>
      <w:numFmt w:val="bullet"/>
      <w:lvlText w:val="o"/>
      <w:lvlJc w:val="left"/>
      <w:pPr>
        <w:ind w:left="5400" w:hanging="360"/>
      </w:pPr>
      <w:rPr>
        <w:rFonts w:ascii="Courier New" w:hAnsi="Courier New" w:cs="Courier New" w:hint="default"/>
      </w:rPr>
    </w:lvl>
    <w:lvl w:ilvl="8" w:tplc="B76ADA4A" w:tentative="1">
      <w:start w:val="1"/>
      <w:numFmt w:val="bullet"/>
      <w:lvlText w:val=""/>
      <w:lvlJc w:val="left"/>
      <w:pPr>
        <w:ind w:left="6120" w:hanging="360"/>
      </w:pPr>
      <w:rPr>
        <w:rFonts w:ascii="Wingdings" w:hAnsi="Wingdings" w:hint="default"/>
      </w:rPr>
    </w:lvl>
  </w:abstractNum>
  <w:abstractNum w:abstractNumId="24" w15:restartNumberingAfterBreak="0">
    <w:nsid w:val="70A52C60"/>
    <w:multiLevelType w:val="multilevel"/>
    <w:tmpl w:val="AAB21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73F5466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16cid:durableId="1786460915">
    <w:abstractNumId w:val="15"/>
  </w:num>
  <w:num w:numId="2" w16cid:durableId="867639540">
    <w:abstractNumId w:val="23"/>
  </w:num>
  <w:num w:numId="3" w16cid:durableId="1817528249">
    <w:abstractNumId w:val="12"/>
  </w:num>
  <w:num w:numId="4" w16cid:durableId="1483766563">
    <w:abstractNumId w:val="20"/>
  </w:num>
  <w:num w:numId="5" w16cid:durableId="1003431894">
    <w:abstractNumId w:val="8"/>
  </w:num>
  <w:num w:numId="6" w16cid:durableId="2068912044">
    <w:abstractNumId w:val="7"/>
  </w:num>
  <w:num w:numId="7" w16cid:durableId="1426153032">
    <w:abstractNumId w:val="6"/>
  </w:num>
  <w:num w:numId="8" w16cid:durableId="853880110">
    <w:abstractNumId w:val="5"/>
  </w:num>
  <w:num w:numId="9" w16cid:durableId="2112384905">
    <w:abstractNumId w:val="4"/>
  </w:num>
  <w:num w:numId="10" w16cid:durableId="865019859">
    <w:abstractNumId w:val="17"/>
  </w:num>
  <w:num w:numId="11" w16cid:durableId="304815919">
    <w:abstractNumId w:val="10"/>
  </w:num>
  <w:num w:numId="12" w16cid:durableId="2082478975">
    <w:abstractNumId w:val="2"/>
  </w:num>
  <w:num w:numId="13" w16cid:durableId="32192813">
    <w:abstractNumId w:val="1"/>
  </w:num>
  <w:num w:numId="14" w16cid:durableId="943537996">
    <w:abstractNumId w:val="0"/>
  </w:num>
  <w:num w:numId="15" w16cid:durableId="143158305">
    <w:abstractNumId w:val="26"/>
  </w:num>
  <w:num w:numId="16" w16cid:durableId="1877425223">
    <w:abstractNumId w:val="19"/>
  </w:num>
  <w:num w:numId="17" w16cid:durableId="1074471193">
    <w:abstractNumId w:val="3"/>
  </w:num>
  <w:num w:numId="18" w16cid:durableId="1681006931">
    <w:abstractNumId w:val="9"/>
  </w:num>
  <w:num w:numId="19" w16cid:durableId="646082964">
    <w:abstractNumId w:val="11"/>
  </w:num>
  <w:num w:numId="20" w16cid:durableId="413816090">
    <w:abstractNumId w:val="24"/>
  </w:num>
  <w:num w:numId="21" w16cid:durableId="152455803">
    <w:abstractNumId w:val="16"/>
  </w:num>
  <w:num w:numId="22" w16cid:durableId="403840769">
    <w:abstractNumId w:val="18"/>
  </w:num>
  <w:num w:numId="23" w16cid:durableId="748162415">
    <w:abstractNumId w:val="13"/>
  </w:num>
  <w:num w:numId="24" w16cid:durableId="17439928">
    <w:abstractNumId w:val="14"/>
  </w:num>
  <w:num w:numId="25" w16cid:durableId="71396140">
    <w:abstractNumId w:val="25"/>
  </w:num>
  <w:num w:numId="26" w16cid:durableId="1246575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634025">
    <w:abstractNumId w:val="22"/>
  </w:num>
  <w:num w:numId="28" w16cid:durableId="11510187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80"/>
    <w:rsid w:val="0000051D"/>
    <w:rsid w:val="00000EDB"/>
    <w:rsid w:val="000017D4"/>
    <w:rsid w:val="00001D52"/>
    <w:rsid w:val="00001FD4"/>
    <w:rsid w:val="0000226D"/>
    <w:rsid w:val="00002A18"/>
    <w:rsid w:val="00002F1A"/>
    <w:rsid w:val="000030E5"/>
    <w:rsid w:val="0000352C"/>
    <w:rsid w:val="000039D0"/>
    <w:rsid w:val="000047CC"/>
    <w:rsid w:val="00004A0F"/>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D71"/>
    <w:rsid w:val="00011E90"/>
    <w:rsid w:val="00011EF7"/>
    <w:rsid w:val="00011FCE"/>
    <w:rsid w:val="00012403"/>
    <w:rsid w:val="00012FE2"/>
    <w:rsid w:val="00013E67"/>
    <w:rsid w:val="00014020"/>
    <w:rsid w:val="00014756"/>
    <w:rsid w:val="000148FB"/>
    <w:rsid w:val="0001512C"/>
    <w:rsid w:val="00015AE7"/>
    <w:rsid w:val="000160FD"/>
    <w:rsid w:val="00016954"/>
    <w:rsid w:val="00017842"/>
    <w:rsid w:val="00017AF7"/>
    <w:rsid w:val="00017E9D"/>
    <w:rsid w:val="00020D9F"/>
    <w:rsid w:val="00021C3B"/>
    <w:rsid w:val="00022345"/>
    <w:rsid w:val="0002248D"/>
    <w:rsid w:val="00022C05"/>
    <w:rsid w:val="000241B0"/>
    <w:rsid w:val="0002477E"/>
    <w:rsid w:val="00025303"/>
    <w:rsid w:val="000255B6"/>
    <w:rsid w:val="000258E0"/>
    <w:rsid w:val="00025B9C"/>
    <w:rsid w:val="00025DA8"/>
    <w:rsid w:val="00026E27"/>
    <w:rsid w:val="00026EF2"/>
    <w:rsid w:val="00026FA1"/>
    <w:rsid w:val="0003063F"/>
    <w:rsid w:val="000306FF"/>
    <w:rsid w:val="00030D5B"/>
    <w:rsid w:val="000317BD"/>
    <w:rsid w:val="000317DA"/>
    <w:rsid w:val="00031807"/>
    <w:rsid w:val="0003305B"/>
    <w:rsid w:val="0003382D"/>
    <w:rsid w:val="00034E34"/>
    <w:rsid w:val="00034EAE"/>
    <w:rsid w:val="00035B84"/>
    <w:rsid w:val="00035C17"/>
    <w:rsid w:val="00035C50"/>
    <w:rsid w:val="00036379"/>
    <w:rsid w:val="000364C0"/>
    <w:rsid w:val="000366F2"/>
    <w:rsid w:val="0003701A"/>
    <w:rsid w:val="00040DE6"/>
    <w:rsid w:val="00041053"/>
    <w:rsid w:val="0004137B"/>
    <w:rsid w:val="0004193B"/>
    <w:rsid w:val="000424A6"/>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2F9F"/>
    <w:rsid w:val="000530AB"/>
    <w:rsid w:val="000530FB"/>
    <w:rsid w:val="0005326B"/>
    <w:rsid w:val="000534DA"/>
    <w:rsid w:val="00053557"/>
    <w:rsid w:val="00053F0C"/>
    <w:rsid w:val="00054852"/>
    <w:rsid w:val="00055BCD"/>
    <w:rsid w:val="00055D04"/>
    <w:rsid w:val="00056AD4"/>
    <w:rsid w:val="00056CB1"/>
    <w:rsid w:val="000574D6"/>
    <w:rsid w:val="00057528"/>
    <w:rsid w:val="00060BE7"/>
    <w:rsid w:val="00061D1C"/>
    <w:rsid w:val="00061DCF"/>
    <w:rsid w:val="000638F4"/>
    <w:rsid w:val="00064E4D"/>
    <w:rsid w:val="00064E68"/>
    <w:rsid w:val="00065055"/>
    <w:rsid w:val="0006553E"/>
    <w:rsid w:val="00065788"/>
    <w:rsid w:val="00065E3C"/>
    <w:rsid w:val="00065EF3"/>
    <w:rsid w:val="0006601C"/>
    <w:rsid w:val="00066CE2"/>
    <w:rsid w:val="00066F42"/>
    <w:rsid w:val="00067AC5"/>
    <w:rsid w:val="00070CB5"/>
    <w:rsid w:val="00071210"/>
    <w:rsid w:val="000712F2"/>
    <w:rsid w:val="00071487"/>
    <w:rsid w:val="000716E3"/>
    <w:rsid w:val="000720F7"/>
    <w:rsid w:val="000723E3"/>
    <w:rsid w:val="00072835"/>
    <w:rsid w:val="00072C7D"/>
    <w:rsid w:val="00072CD1"/>
    <w:rsid w:val="00073173"/>
    <w:rsid w:val="00073D86"/>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8E1"/>
    <w:rsid w:val="000869A2"/>
    <w:rsid w:val="00086CF7"/>
    <w:rsid w:val="00086ED9"/>
    <w:rsid w:val="0008730C"/>
    <w:rsid w:val="000874E0"/>
    <w:rsid w:val="000907F3"/>
    <w:rsid w:val="0009081B"/>
    <w:rsid w:val="00091058"/>
    <w:rsid w:val="000910D0"/>
    <w:rsid w:val="00091871"/>
    <w:rsid w:val="00091DFB"/>
    <w:rsid w:val="00092C3D"/>
    <w:rsid w:val="00093FD5"/>
    <w:rsid w:val="00095459"/>
    <w:rsid w:val="000955AB"/>
    <w:rsid w:val="00095A40"/>
    <w:rsid w:val="0009644A"/>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B90"/>
    <w:rsid w:val="000A4BA9"/>
    <w:rsid w:val="000A5ED7"/>
    <w:rsid w:val="000A6510"/>
    <w:rsid w:val="000A7212"/>
    <w:rsid w:val="000A7465"/>
    <w:rsid w:val="000A7C71"/>
    <w:rsid w:val="000A7DC2"/>
    <w:rsid w:val="000A7FB5"/>
    <w:rsid w:val="000B0DA8"/>
    <w:rsid w:val="000B16F5"/>
    <w:rsid w:val="000B1B60"/>
    <w:rsid w:val="000B1BCC"/>
    <w:rsid w:val="000B1E83"/>
    <w:rsid w:val="000B2144"/>
    <w:rsid w:val="000B2187"/>
    <w:rsid w:val="000B3596"/>
    <w:rsid w:val="000B3861"/>
    <w:rsid w:val="000B4499"/>
    <w:rsid w:val="000B4D35"/>
    <w:rsid w:val="000B4EFB"/>
    <w:rsid w:val="000B692A"/>
    <w:rsid w:val="000B6D00"/>
    <w:rsid w:val="000B77E9"/>
    <w:rsid w:val="000B7E23"/>
    <w:rsid w:val="000C03A6"/>
    <w:rsid w:val="000C0E9C"/>
    <w:rsid w:val="000C1BFB"/>
    <w:rsid w:val="000C1F1E"/>
    <w:rsid w:val="000C26D3"/>
    <w:rsid w:val="000C4123"/>
    <w:rsid w:val="000C5527"/>
    <w:rsid w:val="000C5894"/>
    <w:rsid w:val="000C5915"/>
    <w:rsid w:val="000C5ACE"/>
    <w:rsid w:val="000C5C97"/>
    <w:rsid w:val="000C682F"/>
    <w:rsid w:val="000D1341"/>
    <w:rsid w:val="000D1CAE"/>
    <w:rsid w:val="000D1ED6"/>
    <w:rsid w:val="000D288B"/>
    <w:rsid w:val="000D2A71"/>
    <w:rsid w:val="000D3304"/>
    <w:rsid w:val="000D3396"/>
    <w:rsid w:val="000D33EA"/>
    <w:rsid w:val="000D3ACE"/>
    <w:rsid w:val="000D3FC3"/>
    <w:rsid w:val="000D55C9"/>
    <w:rsid w:val="000D59E1"/>
    <w:rsid w:val="000D604A"/>
    <w:rsid w:val="000D6089"/>
    <w:rsid w:val="000D60D7"/>
    <w:rsid w:val="000D6408"/>
    <w:rsid w:val="000D6739"/>
    <w:rsid w:val="000D6E1D"/>
    <w:rsid w:val="000D73E7"/>
    <w:rsid w:val="000D7750"/>
    <w:rsid w:val="000D78FF"/>
    <w:rsid w:val="000E0A0D"/>
    <w:rsid w:val="000E117B"/>
    <w:rsid w:val="000E1C7B"/>
    <w:rsid w:val="000E25F1"/>
    <w:rsid w:val="000E30AE"/>
    <w:rsid w:val="000E314F"/>
    <w:rsid w:val="000E3916"/>
    <w:rsid w:val="000E3AFE"/>
    <w:rsid w:val="000E4231"/>
    <w:rsid w:val="000E4BD9"/>
    <w:rsid w:val="000E4ED9"/>
    <w:rsid w:val="000E51D6"/>
    <w:rsid w:val="000E5381"/>
    <w:rsid w:val="000E5477"/>
    <w:rsid w:val="000E6221"/>
    <w:rsid w:val="000E71FE"/>
    <w:rsid w:val="000E7A4B"/>
    <w:rsid w:val="000F1EDC"/>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73E2"/>
    <w:rsid w:val="00117AD8"/>
    <w:rsid w:val="00117FAD"/>
    <w:rsid w:val="0012096C"/>
    <w:rsid w:val="001210A3"/>
    <w:rsid w:val="00121554"/>
    <w:rsid w:val="0012198C"/>
    <w:rsid w:val="001220A7"/>
    <w:rsid w:val="00122358"/>
    <w:rsid w:val="0012241F"/>
    <w:rsid w:val="00122C73"/>
    <w:rsid w:val="00123D3E"/>
    <w:rsid w:val="00124309"/>
    <w:rsid w:val="0012482B"/>
    <w:rsid w:val="00124E29"/>
    <w:rsid w:val="00124E67"/>
    <w:rsid w:val="0012536C"/>
    <w:rsid w:val="00125522"/>
    <w:rsid w:val="00125B8C"/>
    <w:rsid w:val="00126D26"/>
    <w:rsid w:val="00130DBB"/>
    <w:rsid w:val="00131807"/>
    <w:rsid w:val="00132674"/>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3018"/>
    <w:rsid w:val="00143850"/>
    <w:rsid w:val="0014454B"/>
    <w:rsid w:val="00145676"/>
    <w:rsid w:val="00145944"/>
    <w:rsid w:val="0014614C"/>
    <w:rsid w:val="0014687F"/>
    <w:rsid w:val="00146B60"/>
    <w:rsid w:val="00147A1C"/>
    <w:rsid w:val="00150A26"/>
    <w:rsid w:val="00150C92"/>
    <w:rsid w:val="00150C95"/>
    <w:rsid w:val="00150EC1"/>
    <w:rsid w:val="00151112"/>
    <w:rsid w:val="001514A7"/>
    <w:rsid w:val="001518A3"/>
    <w:rsid w:val="0015213F"/>
    <w:rsid w:val="001522E9"/>
    <w:rsid w:val="001525A2"/>
    <w:rsid w:val="001531B3"/>
    <w:rsid w:val="00154A2E"/>
    <w:rsid w:val="00154EDB"/>
    <w:rsid w:val="00155104"/>
    <w:rsid w:val="00155FA8"/>
    <w:rsid w:val="00156003"/>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FDE"/>
    <w:rsid w:val="001651B0"/>
    <w:rsid w:val="001651DC"/>
    <w:rsid w:val="00165562"/>
    <w:rsid w:val="00165A06"/>
    <w:rsid w:val="00165A20"/>
    <w:rsid w:val="0016651E"/>
    <w:rsid w:val="00167F91"/>
    <w:rsid w:val="0017019E"/>
    <w:rsid w:val="001709C1"/>
    <w:rsid w:val="0017124F"/>
    <w:rsid w:val="00172ECD"/>
    <w:rsid w:val="0017317A"/>
    <w:rsid w:val="001732EE"/>
    <w:rsid w:val="00173560"/>
    <w:rsid w:val="00174020"/>
    <w:rsid w:val="00174083"/>
    <w:rsid w:val="00174201"/>
    <w:rsid w:val="0017449E"/>
    <w:rsid w:val="001744D3"/>
    <w:rsid w:val="0017627A"/>
    <w:rsid w:val="00177044"/>
    <w:rsid w:val="00180351"/>
    <w:rsid w:val="0018037C"/>
    <w:rsid w:val="00180C9A"/>
    <w:rsid w:val="00181132"/>
    <w:rsid w:val="00181F5D"/>
    <w:rsid w:val="001829E7"/>
    <w:rsid w:val="00183098"/>
    <w:rsid w:val="00183342"/>
    <w:rsid w:val="0018380C"/>
    <w:rsid w:val="001849D0"/>
    <w:rsid w:val="00184DF5"/>
    <w:rsid w:val="0018504E"/>
    <w:rsid w:val="00185105"/>
    <w:rsid w:val="00186252"/>
    <w:rsid w:val="00186EC7"/>
    <w:rsid w:val="00187099"/>
    <w:rsid w:val="001873E5"/>
    <w:rsid w:val="00187FA5"/>
    <w:rsid w:val="00190130"/>
    <w:rsid w:val="0019092C"/>
    <w:rsid w:val="00190C35"/>
    <w:rsid w:val="0019166D"/>
    <w:rsid w:val="001918D7"/>
    <w:rsid w:val="00192001"/>
    <w:rsid w:val="00192562"/>
    <w:rsid w:val="0019297F"/>
    <w:rsid w:val="00192A06"/>
    <w:rsid w:val="00192EF6"/>
    <w:rsid w:val="001930FE"/>
    <w:rsid w:val="0019383A"/>
    <w:rsid w:val="00194139"/>
    <w:rsid w:val="001946E6"/>
    <w:rsid w:val="00194A54"/>
    <w:rsid w:val="00196005"/>
    <w:rsid w:val="00196611"/>
    <w:rsid w:val="00197AC1"/>
    <w:rsid w:val="00197E79"/>
    <w:rsid w:val="001A03E0"/>
    <w:rsid w:val="001A0724"/>
    <w:rsid w:val="001A08E2"/>
    <w:rsid w:val="001A1318"/>
    <w:rsid w:val="001A1D0F"/>
    <w:rsid w:val="001A252D"/>
    <w:rsid w:val="001A3135"/>
    <w:rsid w:val="001A3580"/>
    <w:rsid w:val="001A3EDE"/>
    <w:rsid w:val="001A3F44"/>
    <w:rsid w:val="001A4D68"/>
    <w:rsid w:val="001A5523"/>
    <w:rsid w:val="001A5804"/>
    <w:rsid w:val="001A584F"/>
    <w:rsid w:val="001A5987"/>
    <w:rsid w:val="001A5B2B"/>
    <w:rsid w:val="001A635D"/>
    <w:rsid w:val="001A63A3"/>
    <w:rsid w:val="001A6896"/>
    <w:rsid w:val="001A6D2A"/>
    <w:rsid w:val="001A725E"/>
    <w:rsid w:val="001B0139"/>
    <w:rsid w:val="001B152C"/>
    <w:rsid w:val="001B1835"/>
    <w:rsid w:val="001B1B68"/>
    <w:rsid w:val="001B1F25"/>
    <w:rsid w:val="001B25D0"/>
    <w:rsid w:val="001B2A90"/>
    <w:rsid w:val="001B2AA9"/>
    <w:rsid w:val="001B2CB0"/>
    <w:rsid w:val="001B2CF7"/>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3439"/>
    <w:rsid w:val="001C4980"/>
    <w:rsid w:val="001C4C75"/>
    <w:rsid w:val="001C5381"/>
    <w:rsid w:val="001C5CDA"/>
    <w:rsid w:val="001C6B2D"/>
    <w:rsid w:val="001D02A3"/>
    <w:rsid w:val="001D069E"/>
    <w:rsid w:val="001D06EF"/>
    <w:rsid w:val="001D1187"/>
    <w:rsid w:val="001D164A"/>
    <w:rsid w:val="001D17E0"/>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70CD"/>
    <w:rsid w:val="001D73BC"/>
    <w:rsid w:val="001D7578"/>
    <w:rsid w:val="001D76C7"/>
    <w:rsid w:val="001E0010"/>
    <w:rsid w:val="001E02C8"/>
    <w:rsid w:val="001E0645"/>
    <w:rsid w:val="001E0805"/>
    <w:rsid w:val="001E0DD2"/>
    <w:rsid w:val="001E0DE2"/>
    <w:rsid w:val="001E0ED7"/>
    <w:rsid w:val="001E17C0"/>
    <w:rsid w:val="001E17E9"/>
    <w:rsid w:val="001E2140"/>
    <w:rsid w:val="001E2616"/>
    <w:rsid w:val="001E3876"/>
    <w:rsid w:val="001E443B"/>
    <w:rsid w:val="001E49EB"/>
    <w:rsid w:val="001E4BF6"/>
    <w:rsid w:val="001E5124"/>
    <w:rsid w:val="001E52FA"/>
    <w:rsid w:val="001E5D70"/>
    <w:rsid w:val="001E5F42"/>
    <w:rsid w:val="001E60A0"/>
    <w:rsid w:val="001E6B62"/>
    <w:rsid w:val="001E6D89"/>
    <w:rsid w:val="001E7064"/>
    <w:rsid w:val="001E7762"/>
    <w:rsid w:val="001E7AEF"/>
    <w:rsid w:val="001F016D"/>
    <w:rsid w:val="001F01FC"/>
    <w:rsid w:val="001F0B4D"/>
    <w:rsid w:val="001F0C2A"/>
    <w:rsid w:val="001F11A0"/>
    <w:rsid w:val="001F170E"/>
    <w:rsid w:val="001F20AB"/>
    <w:rsid w:val="001F2264"/>
    <w:rsid w:val="001F22CE"/>
    <w:rsid w:val="001F24FA"/>
    <w:rsid w:val="001F375F"/>
    <w:rsid w:val="001F3F0B"/>
    <w:rsid w:val="001F489C"/>
    <w:rsid w:val="001F5391"/>
    <w:rsid w:val="001F539C"/>
    <w:rsid w:val="001F5D95"/>
    <w:rsid w:val="001F6913"/>
    <w:rsid w:val="001F6E44"/>
    <w:rsid w:val="001F73AC"/>
    <w:rsid w:val="001F7739"/>
    <w:rsid w:val="001F7B7C"/>
    <w:rsid w:val="001F7C64"/>
    <w:rsid w:val="00200269"/>
    <w:rsid w:val="00200AFC"/>
    <w:rsid w:val="00200CE1"/>
    <w:rsid w:val="00201CA5"/>
    <w:rsid w:val="00203548"/>
    <w:rsid w:val="0020372B"/>
    <w:rsid w:val="0020418A"/>
    <w:rsid w:val="0020466B"/>
    <w:rsid w:val="002052A9"/>
    <w:rsid w:val="00205675"/>
    <w:rsid w:val="00205D46"/>
    <w:rsid w:val="0020600C"/>
    <w:rsid w:val="00207408"/>
    <w:rsid w:val="002074DD"/>
    <w:rsid w:val="00207647"/>
    <w:rsid w:val="00207BBC"/>
    <w:rsid w:val="00210C07"/>
    <w:rsid w:val="00210C4E"/>
    <w:rsid w:val="002117F1"/>
    <w:rsid w:val="00212433"/>
    <w:rsid w:val="0021255C"/>
    <w:rsid w:val="00213146"/>
    <w:rsid w:val="00213824"/>
    <w:rsid w:val="0021389B"/>
    <w:rsid w:val="00213963"/>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BD3"/>
    <w:rsid w:val="00230D12"/>
    <w:rsid w:val="00230E8B"/>
    <w:rsid w:val="00231B69"/>
    <w:rsid w:val="00232547"/>
    <w:rsid w:val="002326B8"/>
    <w:rsid w:val="00232772"/>
    <w:rsid w:val="0023308F"/>
    <w:rsid w:val="0023493F"/>
    <w:rsid w:val="002349EB"/>
    <w:rsid w:val="00234A60"/>
    <w:rsid w:val="0023701A"/>
    <w:rsid w:val="00237291"/>
    <w:rsid w:val="002378AE"/>
    <w:rsid w:val="00237B47"/>
    <w:rsid w:val="00237C07"/>
    <w:rsid w:val="00240BD8"/>
    <w:rsid w:val="002413D1"/>
    <w:rsid w:val="002416EB"/>
    <w:rsid w:val="00241BC6"/>
    <w:rsid w:val="00242240"/>
    <w:rsid w:val="00242BF7"/>
    <w:rsid w:val="00242C35"/>
    <w:rsid w:val="0024335D"/>
    <w:rsid w:val="00243749"/>
    <w:rsid w:val="00243A05"/>
    <w:rsid w:val="00244089"/>
    <w:rsid w:val="0024443D"/>
    <w:rsid w:val="00244504"/>
    <w:rsid w:val="00244649"/>
    <w:rsid w:val="00244E55"/>
    <w:rsid w:val="00244FF0"/>
    <w:rsid w:val="002452D3"/>
    <w:rsid w:val="002465CC"/>
    <w:rsid w:val="00246751"/>
    <w:rsid w:val="0024734B"/>
    <w:rsid w:val="002477D2"/>
    <w:rsid w:val="0024792C"/>
    <w:rsid w:val="00250519"/>
    <w:rsid w:val="00250986"/>
    <w:rsid w:val="0025101A"/>
    <w:rsid w:val="00252120"/>
    <w:rsid w:val="002528E9"/>
    <w:rsid w:val="00252D49"/>
    <w:rsid w:val="00253440"/>
    <w:rsid w:val="00253A3F"/>
    <w:rsid w:val="00253B70"/>
    <w:rsid w:val="00253CF2"/>
    <w:rsid w:val="00253D35"/>
    <w:rsid w:val="0025460F"/>
    <w:rsid w:val="00254693"/>
    <w:rsid w:val="00254C41"/>
    <w:rsid w:val="00254C8E"/>
    <w:rsid w:val="00256083"/>
    <w:rsid w:val="0025608A"/>
    <w:rsid w:val="00260774"/>
    <w:rsid w:val="002609CA"/>
    <w:rsid w:val="00260DD2"/>
    <w:rsid w:val="0026176E"/>
    <w:rsid w:val="00261828"/>
    <w:rsid w:val="00261884"/>
    <w:rsid w:val="00261DF8"/>
    <w:rsid w:val="00262455"/>
    <w:rsid w:val="002626EF"/>
    <w:rsid w:val="00262764"/>
    <w:rsid w:val="00263159"/>
    <w:rsid w:val="002636EC"/>
    <w:rsid w:val="00264873"/>
    <w:rsid w:val="002648E8"/>
    <w:rsid w:val="00265AC5"/>
    <w:rsid w:val="00265D0B"/>
    <w:rsid w:val="00266187"/>
    <w:rsid w:val="00266E96"/>
    <w:rsid w:val="00267753"/>
    <w:rsid w:val="00267E48"/>
    <w:rsid w:val="00272460"/>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F21"/>
    <w:rsid w:val="00290914"/>
    <w:rsid w:val="002915AF"/>
    <w:rsid w:val="002921D0"/>
    <w:rsid w:val="0029257B"/>
    <w:rsid w:val="0029293A"/>
    <w:rsid w:val="002933F1"/>
    <w:rsid w:val="00293B26"/>
    <w:rsid w:val="00294B88"/>
    <w:rsid w:val="00294F3A"/>
    <w:rsid w:val="00294F70"/>
    <w:rsid w:val="00295946"/>
    <w:rsid w:val="00295A9F"/>
    <w:rsid w:val="00295FE4"/>
    <w:rsid w:val="0029628C"/>
    <w:rsid w:val="002963EC"/>
    <w:rsid w:val="00296EFF"/>
    <w:rsid w:val="00297564"/>
    <w:rsid w:val="00297878"/>
    <w:rsid w:val="002A00B0"/>
    <w:rsid w:val="002A040E"/>
    <w:rsid w:val="002A1F69"/>
    <w:rsid w:val="002A25E7"/>
    <w:rsid w:val="002A270E"/>
    <w:rsid w:val="002A2B55"/>
    <w:rsid w:val="002A2DA4"/>
    <w:rsid w:val="002A3256"/>
    <w:rsid w:val="002A32F4"/>
    <w:rsid w:val="002A5016"/>
    <w:rsid w:val="002A5633"/>
    <w:rsid w:val="002A5FC7"/>
    <w:rsid w:val="002A7E47"/>
    <w:rsid w:val="002A7FC4"/>
    <w:rsid w:val="002B012F"/>
    <w:rsid w:val="002B02D2"/>
    <w:rsid w:val="002B05E5"/>
    <w:rsid w:val="002B118F"/>
    <w:rsid w:val="002B1C62"/>
    <w:rsid w:val="002B261F"/>
    <w:rsid w:val="002B2882"/>
    <w:rsid w:val="002B2ADA"/>
    <w:rsid w:val="002B2CE1"/>
    <w:rsid w:val="002B3E44"/>
    <w:rsid w:val="002B41F7"/>
    <w:rsid w:val="002B4658"/>
    <w:rsid w:val="002B4686"/>
    <w:rsid w:val="002B539A"/>
    <w:rsid w:val="002B6446"/>
    <w:rsid w:val="002B7D46"/>
    <w:rsid w:val="002C0DA7"/>
    <w:rsid w:val="002C1385"/>
    <w:rsid w:val="002C1966"/>
    <w:rsid w:val="002C1A3B"/>
    <w:rsid w:val="002C1E80"/>
    <w:rsid w:val="002C1FC6"/>
    <w:rsid w:val="002C20C4"/>
    <w:rsid w:val="002C33B2"/>
    <w:rsid w:val="002C3552"/>
    <w:rsid w:val="002C3975"/>
    <w:rsid w:val="002C3E3E"/>
    <w:rsid w:val="002C4A2F"/>
    <w:rsid w:val="002C4B82"/>
    <w:rsid w:val="002C5842"/>
    <w:rsid w:val="002C63B7"/>
    <w:rsid w:val="002C65D9"/>
    <w:rsid w:val="002C7776"/>
    <w:rsid w:val="002C7DA8"/>
    <w:rsid w:val="002D0AFF"/>
    <w:rsid w:val="002D0C9A"/>
    <w:rsid w:val="002D0ED2"/>
    <w:rsid w:val="002D1860"/>
    <w:rsid w:val="002D1946"/>
    <w:rsid w:val="002D1D32"/>
    <w:rsid w:val="002D26B7"/>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3D09"/>
    <w:rsid w:val="002E4623"/>
    <w:rsid w:val="002E4711"/>
    <w:rsid w:val="002E4B61"/>
    <w:rsid w:val="002E4BA4"/>
    <w:rsid w:val="002E4CFB"/>
    <w:rsid w:val="002E4FDD"/>
    <w:rsid w:val="002E60CD"/>
    <w:rsid w:val="002E65CE"/>
    <w:rsid w:val="002E695B"/>
    <w:rsid w:val="002E6C3D"/>
    <w:rsid w:val="002E775D"/>
    <w:rsid w:val="002E7A15"/>
    <w:rsid w:val="002F05A5"/>
    <w:rsid w:val="002F0681"/>
    <w:rsid w:val="002F0CF3"/>
    <w:rsid w:val="002F1B6E"/>
    <w:rsid w:val="002F1BB0"/>
    <w:rsid w:val="002F36D2"/>
    <w:rsid w:val="002F3C0F"/>
    <w:rsid w:val="002F4549"/>
    <w:rsid w:val="002F66CE"/>
    <w:rsid w:val="002F6B2C"/>
    <w:rsid w:val="002F6E51"/>
    <w:rsid w:val="003006C8"/>
    <w:rsid w:val="00300D5B"/>
    <w:rsid w:val="00302D1E"/>
    <w:rsid w:val="00303E90"/>
    <w:rsid w:val="00304038"/>
    <w:rsid w:val="00304768"/>
    <w:rsid w:val="00304BF2"/>
    <w:rsid w:val="00305413"/>
    <w:rsid w:val="00305728"/>
    <w:rsid w:val="003057A7"/>
    <w:rsid w:val="00305B99"/>
    <w:rsid w:val="00305E1E"/>
    <w:rsid w:val="003060D5"/>
    <w:rsid w:val="003066AC"/>
    <w:rsid w:val="00306839"/>
    <w:rsid w:val="003074C8"/>
    <w:rsid w:val="00307A91"/>
    <w:rsid w:val="00310595"/>
    <w:rsid w:val="00310E7D"/>
    <w:rsid w:val="0031151B"/>
    <w:rsid w:val="00311622"/>
    <w:rsid w:val="00311806"/>
    <w:rsid w:val="003119A7"/>
    <w:rsid w:val="00311DDF"/>
    <w:rsid w:val="0031217F"/>
    <w:rsid w:val="0031223F"/>
    <w:rsid w:val="003136D2"/>
    <w:rsid w:val="0031457F"/>
    <w:rsid w:val="00314BA3"/>
    <w:rsid w:val="003152A0"/>
    <w:rsid w:val="00316A88"/>
    <w:rsid w:val="00316FDF"/>
    <w:rsid w:val="0031719B"/>
    <w:rsid w:val="00317CA1"/>
    <w:rsid w:val="00321450"/>
    <w:rsid w:val="0032169A"/>
    <w:rsid w:val="00321970"/>
    <w:rsid w:val="00321C82"/>
    <w:rsid w:val="00321EB7"/>
    <w:rsid w:val="00322745"/>
    <w:rsid w:val="003228BA"/>
    <w:rsid w:val="003228FF"/>
    <w:rsid w:val="003237CB"/>
    <w:rsid w:val="0032389B"/>
    <w:rsid w:val="00324038"/>
    <w:rsid w:val="00324043"/>
    <w:rsid w:val="003244F0"/>
    <w:rsid w:val="003245E0"/>
    <w:rsid w:val="00324667"/>
    <w:rsid w:val="00324DAF"/>
    <w:rsid w:val="0032583D"/>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762"/>
    <w:rsid w:val="00345FB6"/>
    <w:rsid w:val="003460D5"/>
    <w:rsid w:val="00346CC4"/>
    <w:rsid w:val="00346D5C"/>
    <w:rsid w:val="00350386"/>
    <w:rsid w:val="00350675"/>
    <w:rsid w:val="00350CFC"/>
    <w:rsid w:val="003520BC"/>
    <w:rsid w:val="00352272"/>
    <w:rsid w:val="0035330D"/>
    <w:rsid w:val="003535E4"/>
    <w:rsid w:val="00354B94"/>
    <w:rsid w:val="00354FEF"/>
    <w:rsid w:val="003560B2"/>
    <w:rsid w:val="0035630A"/>
    <w:rsid w:val="00356364"/>
    <w:rsid w:val="003565B7"/>
    <w:rsid w:val="0035698C"/>
    <w:rsid w:val="00356E14"/>
    <w:rsid w:val="00357341"/>
    <w:rsid w:val="003578A7"/>
    <w:rsid w:val="003600FF"/>
    <w:rsid w:val="0036148D"/>
    <w:rsid w:val="003617FB"/>
    <w:rsid w:val="0036257A"/>
    <w:rsid w:val="0036259D"/>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D55"/>
    <w:rsid w:val="00374006"/>
    <w:rsid w:val="003744CA"/>
    <w:rsid w:val="00374BAC"/>
    <w:rsid w:val="003758B2"/>
    <w:rsid w:val="00375BC6"/>
    <w:rsid w:val="00375C52"/>
    <w:rsid w:val="00375E65"/>
    <w:rsid w:val="003773DC"/>
    <w:rsid w:val="00377513"/>
    <w:rsid w:val="003779CE"/>
    <w:rsid w:val="00377FEE"/>
    <w:rsid w:val="0038029A"/>
    <w:rsid w:val="003807D4"/>
    <w:rsid w:val="00380976"/>
    <w:rsid w:val="00380FD0"/>
    <w:rsid w:val="003811A8"/>
    <w:rsid w:val="0038133D"/>
    <w:rsid w:val="00381750"/>
    <w:rsid w:val="00381F95"/>
    <w:rsid w:val="003831C0"/>
    <w:rsid w:val="00384627"/>
    <w:rsid w:val="003848B4"/>
    <w:rsid w:val="00385540"/>
    <w:rsid w:val="0038569F"/>
    <w:rsid w:val="003860C7"/>
    <w:rsid w:val="0038634E"/>
    <w:rsid w:val="00386E04"/>
    <w:rsid w:val="0038738A"/>
    <w:rsid w:val="00387B5B"/>
    <w:rsid w:val="00390044"/>
    <w:rsid w:val="00390AFF"/>
    <w:rsid w:val="003914E5"/>
    <w:rsid w:val="003915B0"/>
    <w:rsid w:val="003919C8"/>
    <w:rsid w:val="0039209C"/>
    <w:rsid w:val="00392F23"/>
    <w:rsid w:val="003940AD"/>
    <w:rsid w:val="0039464E"/>
    <w:rsid w:val="003946FA"/>
    <w:rsid w:val="00394BD2"/>
    <w:rsid w:val="00395031"/>
    <w:rsid w:val="00396389"/>
    <w:rsid w:val="0039667E"/>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C71"/>
    <w:rsid w:val="003A6586"/>
    <w:rsid w:val="003A7935"/>
    <w:rsid w:val="003A7B96"/>
    <w:rsid w:val="003B0030"/>
    <w:rsid w:val="003B03DA"/>
    <w:rsid w:val="003B04C2"/>
    <w:rsid w:val="003B050B"/>
    <w:rsid w:val="003B09CB"/>
    <w:rsid w:val="003B104B"/>
    <w:rsid w:val="003B13E6"/>
    <w:rsid w:val="003B1905"/>
    <w:rsid w:val="003B256F"/>
    <w:rsid w:val="003B3517"/>
    <w:rsid w:val="003B35AC"/>
    <w:rsid w:val="003B3634"/>
    <w:rsid w:val="003B5BE5"/>
    <w:rsid w:val="003B5D6B"/>
    <w:rsid w:val="003C04AD"/>
    <w:rsid w:val="003C1211"/>
    <w:rsid w:val="003C1978"/>
    <w:rsid w:val="003C2186"/>
    <w:rsid w:val="003C285F"/>
    <w:rsid w:val="003C2E35"/>
    <w:rsid w:val="003C346B"/>
    <w:rsid w:val="003C3D25"/>
    <w:rsid w:val="003C4154"/>
    <w:rsid w:val="003C4722"/>
    <w:rsid w:val="003C48EA"/>
    <w:rsid w:val="003C4FE1"/>
    <w:rsid w:val="003C58A6"/>
    <w:rsid w:val="003C616D"/>
    <w:rsid w:val="003C6386"/>
    <w:rsid w:val="003D06CA"/>
    <w:rsid w:val="003D097B"/>
    <w:rsid w:val="003D0E22"/>
    <w:rsid w:val="003D0E63"/>
    <w:rsid w:val="003D0EE2"/>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A92"/>
    <w:rsid w:val="003E101E"/>
    <w:rsid w:val="003E1168"/>
    <w:rsid w:val="003E3931"/>
    <w:rsid w:val="003E4E39"/>
    <w:rsid w:val="003E50C5"/>
    <w:rsid w:val="003E50EB"/>
    <w:rsid w:val="003E53DC"/>
    <w:rsid w:val="003E5F2A"/>
    <w:rsid w:val="003E6A6A"/>
    <w:rsid w:val="003E7882"/>
    <w:rsid w:val="003F09A6"/>
    <w:rsid w:val="003F0B09"/>
    <w:rsid w:val="003F0BA8"/>
    <w:rsid w:val="003F0FDE"/>
    <w:rsid w:val="003F1023"/>
    <w:rsid w:val="003F133C"/>
    <w:rsid w:val="003F15F3"/>
    <w:rsid w:val="003F1964"/>
    <w:rsid w:val="003F220E"/>
    <w:rsid w:val="003F232D"/>
    <w:rsid w:val="003F246F"/>
    <w:rsid w:val="003F26FC"/>
    <w:rsid w:val="003F2E37"/>
    <w:rsid w:val="003F3DE4"/>
    <w:rsid w:val="003F4472"/>
    <w:rsid w:val="003F4AFD"/>
    <w:rsid w:val="003F4D20"/>
    <w:rsid w:val="003F539C"/>
    <w:rsid w:val="003F53EE"/>
    <w:rsid w:val="003F5F3F"/>
    <w:rsid w:val="003F7A83"/>
    <w:rsid w:val="004002D6"/>
    <w:rsid w:val="0040030B"/>
    <w:rsid w:val="0040146F"/>
    <w:rsid w:val="00401AE2"/>
    <w:rsid w:val="00401E22"/>
    <w:rsid w:val="0040211A"/>
    <w:rsid w:val="0040236D"/>
    <w:rsid w:val="00402CBB"/>
    <w:rsid w:val="00402E17"/>
    <w:rsid w:val="00402F93"/>
    <w:rsid w:val="004030B0"/>
    <w:rsid w:val="004032D1"/>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BF9"/>
    <w:rsid w:val="00411866"/>
    <w:rsid w:val="00412A52"/>
    <w:rsid w:val="0041319D"/>
    <w:rsid w:val="004133D5"/>
    <w:rsid w:val="004133EC"/>
    <w:rsid w:val="004134B1"/>
    <w:rsid w:val="00414394"/>
    <w:rsid w:val="0041466F"/>
    <w:rsid w:val="004151A9"/>
    <w:rsid w:val="00415E0E"/>
    <w:rsid w:val="00416007"/>
    <w:rsid w:val="0041655C"/>
    <w:rsid w:val="00416CBE"/>
    <w:rsid w:val="00417E13"/>
    <w:rsid w:val="0042003A"/>
    <w:rsid w:val="004209FB"/>
    <w:rsid w:val="00420B88"/>
    <w:rsid w:val="00421092"/>
    <w:rsid w:val="004216C0"/>
    <w:rsid w:val="0042200D"/>
    <w:rsid w:val="004226B3"/>
    <w:rsid w:val="0042340D"/>
    <w:rsid w:val="0042352B"/>
    <w:rsid w:val="00423D62"/>
    <w:rsid w:val="0042400B"/>
    <w:rsid w:val="004250C8"/>
    <w:rsid w:val="004261C4"/>
    <w:rsid w:val="004263A7"/>
    <w:rsid w:val="00427B65"/>
    <w:rsid w:val="004300CE"/>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D15"/>
    <w:rsid w:val="00446074"/>
    <w:rsid w:val="0044703E"/>
    <w:rsid w:val="0044775B"/>
    <w:rsid w:val="0044779D"/>
    <w:rsid w:val="004478CE"/>
    <w:rsid w:val="0044790E"/>
    <w:rsid w:val="00447983"/>
    <w:rsid w:val="00447CA8"/>
    <w:rsid w:val="00447CDD"/>
    <w:rsid w:val="00450D73"/>
    <w:rsid w:val="00451680"/>
    <w:rsid w:val="004523D7"/>
    <w:rsid w:val="00452A6D"/>
    <w:rsid w:val="0045333F"/>
    <w:rsid w:val="004543B8"/>
    <w:rsid w:val="0045458D"/>
    <w:rsid w:val="00454989"/>
    <w:rsid w:val="00454D05"/>
    <w:rsid w:val="004553BF"/>
    <w:rsid w:val="004557A7"/>
    <w:rsid w:val="00455BF4"/>
    <w:rsid w:val="00456512"/>
    <w:rsid w:val="00456880"/>
    <w:rsid w:val="00457C1C"/>
    <w:rsid w:val="00460249"/>
    <w:rsid w:val="00460609"/>
    <w:rsid w:val="00460617"/>
    <w:rsid w:val="00460C55"/>
    <w:rsid w:val="00462825"/>
    <w:rsid w:val="004628FE"/>
    <w:rsid w:val="00462AB2"/>
    <w:rsid w:val="00463225"/>
    <w:rsid w:val="00463384"/>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9D6"/>
    <w:rsid w:val="00476B73"/>
    <w:rsid w:val="00476DD2"/>
    <w:rsid w:val="00477E93"/>
    <w:rsid w:val="00482997"/>
    <w:rsid w:val="004832DE"/>
    <w:rsid w:val="0048367B"/>
    <w:rsid w:val="00483A71"/>
    <w:rsid w:val="00484534"/>
    <w:rsid w:val="00484962"/>
    <w:rsid w:val="00484BBA"/>
    <w:rsid w:val="00484E26"/>
    <w:rsid w:val="004858E1"/>
    <w:rsid w:val="00486837"/>
    <w:rsid w:val="00486A5D"/>
    <w:rsid w:val="00486AB6"/>
    <w:rsid w:val="00486FA7"/>
    <w:rsid w:val="004871E6"/>
    <w:rsid w:val="00487345"/>
    <w:rsid w:val="00487562"/>
    <w:rsid w:val="00487DA3"/>
    <w:rsid w:val="004901AD"/>
    <w:rsid w:val="00490490"/>
    <w:rsid w:val="00490F44"/>
    <w:rsid w:val="0049193D"/>
    <w:rsid w:val="0049223E"/>
    <w:rsid w:val="0049280D"/>
    <w:rsid w:val="00492890"/>
    <w:rsid w:val="00492A3D"/>
    <w:rsid w:val="00493148"/>
    <w:rsid w:val="00493CCC"/>
    <w:rsid w:val="00494440"/>
    <w:rsid w:val="00496259"/>
    <w:rsid w:val="0049787D"/>
    <w:rsid w:val="00497992"/>
    <w:rsid w:val="00497BBF"/>
    <w:rsid w:val="004A0323"/>
    <w:rsid w:val="004A14EA"/>
    <w:rsid w:val="004A1978"/>
    <w:rsid w:val="004A202B"/>
    <w:rsid w:val="004A2094"/>
    <w:rsid w:val="004A2C5B"/>
    <w:rsid w:val="004A2C82"/>
    <w:rsid w:val="004A3124"/>
    <w:rsid w:val="004A36D4"/>
    <w:rsid w:val="004A3810"/>
    <w:rsid w:val="004A3BEE"/>
    <w:rsid w:val="004A438C"/>
    <w:rsid w:val="004A43FB"/>
    <w:rsid w:val="004A445D"/>
    <w:rsid w:val="004A4B6B"/>
    <w:rsid w:val="004A4CF0"/>
    <w:rsid w:val="004A4D99"/>
    <w:rsid w:val="004A5A0A"/>
    <w:rsid w:val="004A650C"/>
    <w:rsid w:val="004B0AF0"/>
    <w:rsid w:val="004B0C81"/>
    <w:rsid w:val="004B1910"/>
    <w:rsid w:val="004B1FD8"/>
    <w:rsid w:val="004B3690"/>
    <w:rsid w:val="004B48F1"/>
    <w:rsid w:val="004B5381"/>
    <w:rsid w:val="004B5B4E"/>
    <w:rsid w:val="004B7035"/>
    <w:rsid w:val="004C0356"/>
    <w:rsid w:val="004C0C6D"/>
    <w:rsid w:val="004C14A4"/>
    <w:rsid w:val="004C18ED"/>
    <w:rsid w:val="004C223A"/>
    <w:rsid w:val="004C307C"/>
    <w:rsid w:val="004C4168"/>
    <w:rsid w:val="004C5DBA"/>
    <w:rsid w:val="004C62E2"/>
    <w:rsid w:val="004C68A1"/>
    <w:rsid w:val="004C7ECD"/>
    <w:rsid w:val="004C7F70"/>
    <w:rsid w:val="004D0683"/>
    <w:rsid w:val="004D0A2A"/>
    <w:rsid w:val="004D0E68"/>
    <w:rsid w:val="004D121D"/>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21BC"/>
    <w:rsid w:val="004E2981"/>
    <w:rsid w:val="004E2A7E"/>
    <w:rsid w:val="004E3422"/>
    <w:rsid w:val="004E350A"/>
    <w:rsid w:val="004E4889"/>
    <w:rsid w:val="004E5A3D"/>
    <w:rsid w:val="004E62D2"/>
    <w:rsid w:val="004E6B20"/>
    <w:rsid w:val="004E6DD4"/>
    <w:rsid w:val="004E7215"/>
    <w:rsid w:val="004E7312"/>
    <w:rsid w:val="004E7852"/>
    <w:rsid w:val="004E7B6D"/>
    <w:rsid w:val="004E7CF9"/>
    <w:rsid w:val="004F13CF"/>
    <w:rsid w:val="004F1665"/>
    <w:rsid w:val="004F1C41"/>
    <w:rsid w:val="004F3636"/>
    <w:rsid w:val="004F3B03"/>
    <w:rsid w:val="004F4574"/>
    <w:rsid w:val="004F46AF"/>
    <w:rsid w:val="004F46BB"/>
    <w:rsid w:val="004F4CE0"/>
    <w:rsid w:val="004F58FA"/>
    <w:rsid w:val="004F5A71"/>
    <w:rsid w:val="004F5ABC"/>
    <w:rsid w:val="004F5D94"/>
    <w:rsid w:val="004F64C3"/>
    <w:rsid w:val="004F69E7"/>
    <w:rsid w:val="004F7A1E"/>
    <w:rsid w:val="0050002F"/>
    <w:rsid w:val="00500384"/>
    <w:rsid w:val="00500405"/>
    <w:rsid w:val="00500646"/>
    <w:rsid w:val="005009C8"/>
    <w:rsid w:val="005016D6"/>
    <w:rsid w:val="005020CD"/>
    <w:rsid w:val="005023EB"/>
    <w:rsid w:val="00503C23"/>
    <w:rsid w:val="00503FFE"/>
    <w:rsid w:val="00504081"/>
    <w:rsid w:val="00504427"/>
    <w:rsid w:val="00504794"/>
    <w:rsid w:val="00504A17"/>
    <w:rsid w:val="00504E36"/>
    <w:rsid w:val="0050506A"/>
    <w:rsid w:val="005057E5"/>
    <w:rsid w:val="005058A1"/>
    <w:rsid w:val="005058AA"/>
    <w:rsid w:val="005059CE"/>
    <w:rsid w:val="00505C62"/>
    <w:rsid w:val="005062D4"/>
    <w:rsid w:val="005069A9"/>
    <w:rsid w:val="00506E1B"/>
    <w:rsid w:val="00507CCF"/>
    <w:rsid w:val="005102D5"/>
    <w:rsid w:val="00511A30"/>
    <w:rsid w:val="00511C28"/>
    <w:rsid w:val="00512189"/>
    <w:rsid w:val="00512BB8"/>
    <w:rsid w:val="00512E38"/>
    <w:rsid w:val="00513332"/>
    <w:rsid w:val="0051351B"/>
    <w:rsid w:val="0051380B"/>
    <w:rsid w:val="005138CD"/>
    <w:rsid w:val="0051403A"/>
    <w:rsid w:val="00514165"/>
    <w:rsid w:val="00514528"/>
    <w:rsid w:val="00514AE6"/>
    <w:rsid w:val="00515002"/>
    <w:rsid w:val="00516426"/>
    <w:rsid w:val="005172E4"/>
    <w:rsid w:val="005177F6"/>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BE5"/>
    <w:rsid w:val="0053713B"/>
    <w:rsid w:val="005377EB"/>
    <w:rsid w:val="00537ADD"/>
    <w:rsid w:val="00537B28"/>
    <w:rsid w:val="005407F5"/>
    <w:rsid w:val="00540E2B"/>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602E8"/>
    <w:rsid w:val="00560486"/>
    <w:rsid w:val="005607DF"/>
    <w:rsid w:val="005617D4"/>
    <w:rsid w:val="0056190B"/>
    <w:rsid w:val="0056277F"/>
    <w:rsid w:val="00563035"/>
    <w:rsid w:val="00563684"/>
    <w:rsid w:val="005638E0"/>
    <w:rsid w:val="005643D2"/>
    <w:rsid w:val="00564CF8"/>
    <w:rsid w:val="00564E5D"/>
    <w:rsid w:val="00565ACC"/>
    <w:rsid w:val="00565B3D"/>
    <w:rsid w:val="00565CA2"/>
    <w:rsid w:val="00565D6D"/>
    <w:rsid w:val="00565DD7"/>
    <w:rsid w:val="0056606B"/>
    <w:rsid w:val="00567649"/>
    <w:rsid w:val="0056772C"/>
    <w:rsid w:val="005677B2"/>
    <w:rsid w:val="00567EC3"/>
    <w:rsid w:val="00567F7A"/>
    <w:rsid w:val="00567FC5"/>
    <w:rsid w:val="00570C6C"/>
    <w:rsid w:val="00570E13"/>
    <w:rsid w:val="005716AC"/>
    <w:rsid w:val="00571867"/>
    <w:rsid w:val="005718B0"/>
    <w:rsid w:val="00571A54"/>
    <w:rsid w:val="00571EFB"/>
    <w:rsid w:val="00572C16"/>
    <w:rsid w:val="0057300A"/>
    <w:rsid w:val="005742B1"/>
    <w:rsid w:val="0057436A"/>
    <w:rsid w:val="00575654"/>
    <w:rsid w:val="005769B5"/>
    <w:rsid w:val="00577D2F"/>
    <w:rsid w:val="0058003F"/>
    <w:rsid w:val="00580253"/>
    <w:rsid w:val="00580440"/>
    <w:rsid w:val="005809B1"/>
    <w:rsid w:val="00580E2A"/>
    <w:rsid w:val="0058141B"/>
    <w:rsid w:val="00581705"/>
    <w:rsid w:val="00581718"/>
    <w:rsid w:val="005827E6"/>
    <w:rsid w:val="00582ADA"/>
    <w:rsid w:val="00582C42"/>
    <w:rsid w:val="00582CD9"/>
    <w:rsid w:val="005833B3"/>
    <w:rsid w:val="00583674"/>
    <w:rsid w:val="00583ABD"/>
    <w:rsid w:val="00583E5E"/>
    <w:rsid w:val="005842C5"/>
    <w:rsid w:val="005843A7"/>
    <w:rsid w:val="00584A0B"/>
    <w:rsid w:val="00585336"/>
    <w:rsid w:val="00585710"/>
    <w:rsid w:val="00585AC5"/>
    <w:rsid w:val="005868E5"/>
    <w:rsid w:val="00587884"/>
    <w:rsid w:val="00587C84"/>
    <w:rsid w:val="00587E13"/>
    <w:rsid w:val="00587F42"/>
    <w:rsid w:val="00590027"/>
    <w:rsid w:val="0059118E"/>
    <w:rsid w:val="0059192D"/>
    <w:rsid w:val="00591E7A"/>
    <w:rsid w:val="00592391"/>
    <w:rsid w:val="00592EAA"/>
    <w:rsid w:val="005947FB"/>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3666"/>
    <w:rsid w:val="005A38B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19A6"/>
    <w:rsid w:val="005B1A44"/>
    <w:rsid w:val="005B2410"/>
    <w:rsid w:val="005B265F"/>
    <w:rsid w:val="005B2DA9"/>
    <w:rsid w:val="005B3D77"/>
    <w:rsid w:val="005B4476"/>
    <w:rsid w:val="005B4730"/>
    <w:rsid w:val="005B4A6B"/>
    <w:rsid w:val="005B717B"/>
    <w:rsid w:val="005B7592"/>
    <w:rsid w:val="005B7694"/>
    <w:rsid w:val="005B7721"/>
    <w:rsid w:val="005B7820"/>
    <w:rsid w:val="005B7BA6"/>
    <w:rsid w:val="005C055F"/>
    <w:rsid w:val="005C1AE6"/>
    <w:rsid w:val="005C2684"/>
    <w:rsid w:val="005C2B12"/>
    <w:rsid w:val="005C2B89"/>
    <w:rsid w:val="005C34AB"/>
    <w:rsid w:val="005C41A4"/>
    <w:rsid w:val="005C45B1"/>
    <w:rsid w:val="005C4897"/>
    <w:rsid w:val="005C57B2"/>
    <w:rsid w:val="005C5919"/>
    <w:rsid w:val="005C5ACE"/>
    <w:rsid w:val="005C5F2A"/>
    <w:rsid w:val="005C64BE"/>
    <w:rsid w:val="005C7397"/>
    <w:rsid w:val="005C762F"/>
    <w:rsid w:val="005C7D70"/>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4BA5"/>
    <w:rsid w:val="005D5DFF"/>
    <w:rsid w:val="005D6A07"/>
    <w:rsid w:val="005D6C39"/>
    <w:rsid w:val="005E028D"/>
    <w:rsid w:val="005E03E2"/>
    <w:rsid w:val="005E07AA"/>
    <w:rsid w:val="005E0FB7"/>
    <w:rsid w:val="005E14A6"/>
    <w:rsid w:val="005E2706"/>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BD"/>
    <w:rsid w:val="005F5298"/>
    <w:rsid w:val="005F63B7"/>
    <w:rsid w:val="005F6474"/>
    <w:rsid w:val="005F6AA0"/>
    <w:rsid w:val="005F7246"/>
    <w:rsid w:val="005F77A2"/>
    <w:rsid w:val="005F7828"/>
    <w:rsid w:val="006003A0"/>
    <w:rsid w:val="00600EDA"/>
    <w:rsid w:val="00601268"/>
    <w:rsid w:val="006023BE"/>
    <w:rsid w:val="00602503"/>
    <w:rsid w:val="00602763"/>
    <w:rsid w:val="00602F48"/>
    <w:rsid w:val="00603000"/>
    <w:rsid w:val="00603F47"/>
    <w:rsid w:val="0060432E"/>
    <w:rsid w:val="00604802"/>
    <w:rsid w:val="00604CF1"/>
    <w:rsid w:val="00605A2C"/>
    <w:rsid w:val="006066C5"/>
    <w:rsid w:val="00606DAF"/>
    <w:rsid w:val="00606E67"/>
    <w:rsid w:val="006070C7"/>
    <w:rsid w:val="00607378"/>
    <w:rsid w:val="00607928"/>
    <w:rsid w:val="00607975"/>
    <w:rsid w:val="006106B5"/>
    <w:rsid w:val="00611E40"/>
    <w:rsid w:val="00612120"/>
    <w:rsid w:val="00612EC4"/>
    <w:rsid w:val="00613225"/>
    <w:rsid w:val="00613403"/>
    <w:rsid w:val="0061470C"/>
    <w:rsid w:val="00615124"/>
    <w:rsid w:val="006151A3"/>
    <w:rsid w:val="006158F5"/>
    <w:rsid w:val="00616880"/>
    <w:rsid w:val="006178B8"/>
    <w:rsid w:val="00617B61"/>
    <w:rsid w:val="00617F0F"/>
    <w:rsid w:val="00620043"/>
    <w:rsid w:val="00620136"/>
    <w:rsid w:val="00620934"/>
    <w:rsid w:val="00620BA6"/>
    <w:rsid w:val="006222BE"/>
    <w:rsid w:val="00623865"/>
    <w:rsid w:val="00623DB9"/>
    <w:rsid w:val="00623E22"/>
    <w:rsid w:val="00623E36"/>
    <w:rsid w:val="00624226"/>
    <w:rsid w:val="006249E8"/>
    <w:rsid w:val="00624A85"/>
    <w:rsid w:val="00625F90"/>
    <w:rsid w:val="00626399"/>
    <w:rsid w:val="00626964"/>
    <w:rsid w:val="00626D98"/>
    <w:rsid w:val="00627895"/>
    <w:rsid w:val="0063094F"/>
    <w:rsid w:val="00630D3D"/>
    <w:rsid w:val="00631038"/>
    <w:rsid w:val="006318F6"/>
    <w:rsid w:val="00633233"/>
    <w:rsid w:val="006346B5"/>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FBE"/>
    <w:rsid w:val="0064656B"/>
    <w:rsid w:val="00646D18"/>
    <w:rsid w:val="00647BAD"/>
    <w:rsid w:val="00647DD0"/>
    <w:rsid w:val="006505FA"/>
    <w:rsid w:val="0065086E"/>
    <w:rsid w:val="006508BD"/>
    <w:rsid w:val="006513DE"/>
    <w:rsid w:val="00651962"/>
    <w:rsid w:val="00651B68"/>
    <w:rsid w:val="00652585"/>
    <w:rsid w:val="00653444"/>
    <w:rsid w:val="00653577"/>
    <w:rsid w:val="006542D0"/>
    <w:rsid w:val="0065445A"/>
    <w:rsid w:val="00654D55"/>
    <w:rsid w:val="00655FE9"/>
    <w:rsid w:val="00656D84"/>
    <w:rsid w:val="006576F0"/>
    <w:rsid w:val="00657814"/>
    <w:rsid w:val="0066036E"/>
    <w:rsid w:val="00662179"/>
    <w:rsid w:val="006622EF"/>
    <w:rsid w:val="0066265E"/>
    <w:rsid w:val="0066405E"/>
    <w:rsid w:val="00664802"/>
    <w:rsid w:val="00664CA9"/>
    <w:rsid w:val="006650DD"/>
    <w:rsid w:val="00665941"/>
    <w:rsid w:val="00665C8A"/>
    <w:rsid w:val="0066685E"/>
    <w:rsid w:val="006669F3"/>
    <w:rsid w:val="00667CFE"/>
    <w:rsid w:val="006702A4"/>
    <w:rsid w:val="006706C8"/>
    <w:rsid w:val="0067178A"/>
    <w:rsid w:val="00672240"/>
    <w:rsid w:val="0067307F"/>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877"/>
    <w:rsid w:val="00681932"/>
    <w:rsid w:val="006819F6"/>
    <w:rsid w:val="00681D8B"/>
    <w:rsid w:val="00681E5F"/>
    <w:rsid w:val="00682339"/>
    <w:rsid w:val="006828C8"/>
    <w:rsid w:val="00683367"/>
    <w:rsid w:val="006835BC"/>
    <w:rsid w:val="00683B7F"/>
    <w:rsid w:val="0068411B"/>
    <w:rsid w:val="00684824"/>
    <w:rsid w:val="00684EFA"/>
    <w:rsid w:val="006850EC"/>
    <w:rsid w:val="00685374"/>
    <w:rsid w:val="00686789"/>
    <w:rsid w:val="00686A0E"/>
    <w:rsid w:val="00686C93"/>
    <w:rsid w:val="00686E06"/>
    <w:rsid w:val="0068700C"/>
    <w:rsid w:val="00687382"/>
    <w:rsid w:val="0068744D"/>
    <w:rsid w:val="00691213"/>
    <w:rsid w:val="00692820"/>
    <w:rsid w:val="0069305B"/>
    <w:rsid w:val="00693167"/>
    <w:rsid w:val="006931F2"/>
    <w:rsid w:val="0069376F"/>
    <w:rsid w:val="00694202"/>
    <w:rsid w:val="00694B91"/>
    <w:rsid w:val="00695170"/>
    <w:rsid w:val="0069545D"/>
    <w:rsid w:val="006973D0"/>
    <w:rsid w:val="006973EE"/>
    <w:rsid w:val="006A000D"/>
    <w:rsid w:val="006A0629"/>
    <w:rsid w:val="006A0E9C"/>
    <w:rsid w:val="006A1E01"/>
    <w:rsid w:val="006A23CE"/>
    <w:rsid w:val="006A2409"/>
    <w:rsid w:val="006A2910"/>
    <w:rsid w:val="006A3C85"/>
    <w:rsid w:val="006A3DD1"/>
    <w:rsid w:val="006A439B"/>
    <w:rsid w:val="006A4AB3"/>
    <w:rsid w:val="006A4B91"/>
    <w:rsid w:val="006A4BFB"/>
    <w:rsid w:val="006A652E"/>
    <w:rsid w:val="006A6E89"/>
    <w:rsid w:val="006A716E"/>
    <w:rsid w:val="006A76FA"/>
    <w:rsid w:val="006A7832"/>
    <w:rsid w:val="006A7C5F"/>
    <w:rsid w:val="006A7FB4"/>
    <w:rsid w:val="006B00E5"/>
    <w:rsid w:val="006B0996"/>
    <w:rsid w:val="006B0A3F"/>
    <w:rsid w:val="006B0BB1"/>
    <w:rsid w:val="006B1259"/>
    <w:rsid w:val="006B12BD"/>
    <w:rsid w:val="006B1341"/>
    <w:rsid w:val="006B1D25"/>
    <w:rsid w:val="006B28D2"/>
    <w:rsid w:val="006B2B8C"/>
    <w:rsid w:val="006B2C30"/>
    <w:rsid w:val="006B31CB"/>
    <w:rsid w:val="006B336C"/>
    <w:rsid w:val="006B3A95"/>
    <w:rsid w:val="006B3B7C"/>
    <w:rsid w:val="006B3C4C"/>
    <w:rsid w:val="006B415C"/>
    <w:rsid w:val="006B4756"/>
    <w:rsid w:val="006B4906"/>
    <w:rsid w:val="006B51F6"/>
    <w:rsid w:val="006B591A"/>
    <w:rsid w:val="006B61E1"/>
    <w:rsid w:val="006B6777"/>
    <w:rsid w:val="006B6C03"/>
    <w:rsid w:val="006B7168"/>
    <w:rsid w:val="006B74C7"/>
    <w:rsid w:val="006B79B5"/>
    <w:rsid w:val="006B79BE"/>
    <w:rsid w:val="006B79FD"/>
    <w:rsid w:val="006B7CC4"/>
    <w:rsid w:val="006B7FFB"/>
    <w:rsid w:val="006C00B4"/>
    <w:rsid w:val="006C019C"/>
    <w:rsid w:val="006C01D6"/>
    <w:rsid w:val="006C074D"/>
    <w:rsid w:val="006C0D4C"/>
    <w:rsid w:val="006C168D"/>
    <w:rsid w:val="006C182F"/>
    <w:rsid w:val="006C2DAC"/>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D8"/>
    <w:rsid w:val="006D669B"/>
    <w:rsid w:val="006D6978"/>
    <w:rsid w:val="006D6C21"/>
    <w:rsid w:val="006D709B"/>
    <w:rsid w:val="006D7782"/>
    <w:rsid w:val="006D79C9"/>
    <w:rsid w:val="006E0459"/>
    <w:rsid w:val="006E0A52"/>
    <w:rsid w:val="006E1157"/>
    <w:rsid w:val="006E25B8"/>
    <w:rsid w:val="006E25E3"/>
    <w:rsid w:val="006E2902"/>
    <w:rsid w:val="006E2989"/>
    <w:rsid w:val="006E2B91"/>
    <w:rsid w:val="006E3400"/>
    <w:rsid w:val="006E388B"/>
    <w:rsid w:val="006E3CC2"/>
    <w:rsid w:val="006E4A28"/>
    <w:rsid w:val="006E5F14"/>
    <w:rsid w:val="006E6246"/>
    <w:rsid w:val="006E724D"/>
    <w:rsid w:val="006E7AF9"/>
    <w:rsid w:val="006F0F7D"/>
    <w:rsid w:val="006F1827"/>
    <w:rsid w:val="006F1FFD"/>
    <w:rsid w:val="006F21F1"/>
    <w:rsid w:val="006F294D"/>
    <w:rsid w:val="006F33DB"/>
    <w:rsid w:val="006F3BB3"/>
    <w:rsid w:val="006F415B"/>
    <w:rsid w:val="006F4DE3"/>
    <w:rsid w:val="006F5567"/>
    <w:rsid w:val="006F660A"/>
    <w:rsid w:val="006F68F3"/>
    <w:rsid w:val="00700ECD"/>
    <w:rsid w:val="00701005"/>
    <w:rsid w:val="007012AB"/>
    <w:rsid w:val="00701327"/>
    <w:rsid w:val="007019ED"/>
    <w:rsid w:val="0070389A"/>
    <w:rsid w:val="007046FB"/>
    <w:rsid w:val="00704D9E"/>
    <w:rsid w:val="00704FA5"/>
    <w:rsid w:val="00705712"/>
    <w:rsid w:val="00705A83"/>
    <w:rsid w:val="00705F96"/>
    <w:rsid w:val="0070630F"/>
    <w:rsid w:val="00707BC9"/>
    <w:rsid w:val="00707FBE"/>
    <w:rsid w:val="0071036A"/>
    <w:rsid w:val="007103C5"/>
    <w:rsid w:val="00710DE2"/>
    <w:rsid w:val="007119DC"/>
    <w:rsid w:val="007120C2"/>
    <w:rsid w:val="007122C7"/>
    <w:rsid w:val="007125E3"/>
    <w:rsid w:val="007132C8"/>
    <w:rsid w:val="007135F6"/>
    <w:rsid w:val="007136F2"/>
    <w:rsid w:val="0071388D"/>
    <w:rsid w:val="007150E1"/>
    <w:rsid w:val="00716396"/>
    <w:rsid w:val="0071664F"/>
    <w:rsid w:val="007169D5"/>
    <w:rsid w:val="00716B29"/>
    <w:rsid w:val="00716C0C"/>
    <w:rsid w:val="007179FF"/>
    <w:rsid w:val="007200E5"/>
    <w:rsid w:val="007201D8"/>
    <w:rsid w:val="00721A87"/>
    <w:rsid w:val="007225A6"/>
    <w:rsid w:val="007227C2"/>
    <w:rsid w:val="00722EAA"/>
    <w:rsid w:val="007232E6"/>
    <w:rsid w:val="007233BD"/>
    <w:rsid w:val="007235C4"/>
    <w:rsid w:val="0072382F"/>
    <w:rsid w:val="00723A20"/>
    <w:rsid w:val="00723AD5"/>
    <w:rsid w:val="00723D6F"/>
    <w:rsid w:val="00724056"/>
    <w:rsid w:val="00724176"/>
    <w:rsid w:val="00725036"/>
    <w:rsid w:val="00725E33"/>
    <w:rsid w:val="00725F98"/>
    <w:rsid w:val="00726D51"/>
    <w:rsid w:val="00726EFE"/>
    <w:rsid w:val="00726F0B"/>
    <w:rsid w:val="0072718B"/>
    <w:rsid w:val="007272D2"/>
    <w:rsid w:val="00730666"/>
    <w:rsid w:val="00730A73"/>
    <w:rsid w:val="007310E3"/>
    <w:rsid w:val="007318AB"/>
    <w:rsid w:val="00731CC8"/>
    <w:rsid w:val="0073287D"/>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6F7"/>
    <w:rsid w:val="00737D1E"/>
    <w:rsid w:val="00737E2F"/>
    <w:rsid w:val="007403C6"/>
    <w:rsid w:val="007404BE"/>
    <w:rsid w:val="0074051D"/>
    <w:rsid w:val="00740A3F"/>
    <w:rsid w:val="00740E10"/>
    <w:rsid w:val="00741294"/>
    <w:rsid w:val="007417B2"/>
    <w:rsid w:val="00741B86"/>
    <w:rsid w:val="00741E89"/>
    <w:rsid w:val="007420E5"/>
    <w:rsid w:val="00742453"/>
    <w:rsid w:val="007424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6E4"/>
    <w:rsid w:val="00756DD5"/>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C69"/>
    <w:rsid w:val="00765FF4"/>
    <w:rsid w:val="0076636D"/>
    <w:rsid w:val="007664BC"/>
    <w:rsid w:val="0076655C"/>
    <w:rsid w:val="007671E8"/>
    <w:rsid w:val="0076756A"/>
    <w:rsid w:val="00767681"/>
    <w:rsid w:val="007701C7"/>
    <w:rsid w:val="00770554"/>
    <w:rsid w:val="007705A5"/>
    <w:rsid w:val="0077060B"/>
    <w:rsid w:val="007710D2"/>
    <w:rsid w:val="0077241D"/>
    <w:rsid w:val="007726A7"/>
    <w:rsid w:val="00772EE7"/>
    <w:rsid w:val="007731B6"/>
    <w:rsid w:val="00773225"/>
    <w:rsid w:val="007733CA"/>
    <w:rsid w:val="00773855"/>
    <w:rsid w:val="00773E7F"/>
    <w:rsid w:val="00774635"/>
    <w:rsid w:val="007763C9"/>
    <w:rsid w:val="00776B94"/>
    <w:rsid w:val="007771F6"/>
    <w:rsid w:val="00777D4C"/>
    <w:rsid w:val="00781C20"/>
    <w:rsid w:val="00781E11"/>
    <w:rsid w:val="007825B9"/>
    <w:rsid w:val="007826A6"/>
    <w:rsid w:val="00783144"/>
    <w:rsid w:val="007836A7"/>
    <w:rsid w:val="007839C0"/>
    <w:rsid w:val="00783F02"/>
    <w:rsid w:val="007864C0"/>
    <w:rsid w:val="0078749E"/>
    <w:rsid w:val="0079049A"/>
    <w:rsid w:val="00790CFF"/>
    <w:rsid w:val="00791155"/>
    <w:rsid w:val="007911EF"/>
    <w:rsid w:val="007915D7"/>
    <w:rsid w:val="007929BF"/>
    <w:rsid w:val="00792AD8"/>
    <w:rsid w:val="00792EB0"/>
    <w:rsid w:val="007944EC"/>
    <w:rsid w:val="007946E2"/>
    <w:rsid w:val="00794AC1"/>
    <w:rsid w:val="00794C7E"/>
    <w:rsid w:val="00794E1C"/>
    <w:rsid w:val="0079509F"/>
    <w:rsid w:val="00795117"/>
    <w:rsid w:val="00795AA0"/>
    <w:rsid w:val="00796511"/>
    <w:rsid w:val="0079688F"/>
    <w:rsid w:val="00796CC9"/>
    <w:rsid w:val="0079753E"/>
    <w:rsid w:val="00797CFA"/>
    <w:rsid w:val="00797F5A"/>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6562"/>
    <w:rsid w:val="007B6567"/>
    <w:rsid w:val="007B6A9E"/>
    <w:rsid w:val="007B6E14"/>
    <w:rsid w:val="007B70AF"/>
    <w:rsid w:val="007B719C"/>
    <w:rsid w:val="007B73E5"/>
    <w:rsid w:val="007C003C"/>
    <w:rsid w:val="007C062A"/>
    <w:rsid w:val="007C0A2B"/>
    <w:rsid w:val="007C0DE0"/>
    <w:rsid w:val="007C0FA4"/>
    <w:rsid w:val="007C1534"/>
    <w:rsid w:val="007C1545"/>
    <w:rsid w:val="007C1D67"/>
    <w:rsid w:val="007C20FA"/>
    <w:rsid w:val="007C21F9"/>
    <w:rsid w:val="007C277C"/>
    <w:rsid w:val="007C438D"/>
    <w:rsid w:val="007C4C4A"/>
    <w:rsid w:val="007C547D"/>
    <w:rsid w:val="007C54FA"/>
    <w:rsid w:val="007C6260"/>
    <w:rsid w:val="007C6534"/>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E23"/>
    <w:rsid w:val="007E0FA1"/>
    <w:rsid w:val="007E22D2"/>
    <w:rsid w:val="007E23D8"/>
    <w:rsid w:val="007E277C"/>
    <w:rsid w:val="007E29B9"/>
    <w:rsid w:val="007E3021"/>
    <w:rsid w:val="007E3C49"/>
    <w:rsid w:val="007E5042"/>
    <w:rsid w:val="007E5292"/>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BD9"/>
    <w:rsid w:val="007F6352"/>
    <w:rsid w:val="007F7288"/>
    <w:rsid w:val="007F7D8E"/>
    <w:rsid w:val="007F7E13"/>
    <w:rsid w:val="008005EF"/>
    <w:rsid w:val="00800690"/>
    <w:rsid w:val="00801BAD"/>
    <w:rsid w:val="008026FA"/>
    <w:rsid w:val="00803741"/>
    <w:rsid w:val="008038E4"/>
    <w:rsid w:val="00803FBA"/>
    <w:rsid w:val="00804A60"/>
    <w:rsid w:val="00804ED9"/>
    <w:rsid w:val="00804FAC"/>
    <w:rsid w:val="0080522D"/>
    <w:rsid w:val="00805601"/>
    <w:rsid w:val="00805D97"/>
    <w:rsid w:val="0080692D"/>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C4E"/>
    <w:rsid w:val="00821E67"/>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E20"/>
    <w:rsid w:val="00827F24"/>
    <w:rsid w:val="0083018E"/>
    <w:rsid w:val="008303FD"/>
    <w:rsid w:val="008306B5"/>
    <w:rsid w:val="00831746"/>
    <w:rsid w:val="00831917"/>
    <w:rsid w:val="0083195C"/>
    <w:rsid w:val="00832F22"/>
    <w:rsid w:val="00833499"/>
    <w:rsid w:val="00833C09"/>
    <w:rsid w:val="00833E39"/>
    <w:rsid w:val="0083490E"/>
    <w:rsid w:val="008349BA"/>
    <w:rsid w:val="008357C1"/>
    <w:rsid w:val="008364C1"/>
    <w:rsid w:val="008369A6"/>
    <w:rsid w:val="00836FF5"/>
    <w:rsid w:val="0083798B"/>
    <w:rsid w:val="00837A6B"/>
    <w:rsid w:val="008405F8"/>
    <w:rsid w:val="0084066E"/>
    <w:rsid w:val="00841434"/>
    <w:rsid w:val="00841B00"/>
    <w:rsid w:val="0084244D"/>
    <w:rsid w:val="008427F9"/>
    <w:rsid w:val="0084295F"/>
    <w:rsid w:val="0084329E"/>
    <w:rsid w:val="008434EE"/>
    <w:rsid w:val="0084366A"/>
    <w:rsid w:val="0084389B"/>
    <w:rsid w:val="00843B3E"/>
    <w:rsid w:val="00844689"/>
    <w:rsid w:val="008451BB"/>
    <w:rsid w:val="00847327"/>
    <w:rsid w:val="00847523"/>
    <w:rsid w:val="00847869"/>
    <w:rsid w:val="0084788B"/>
    <w:rsid w:val="00847A3F"/>
    <w:rsid w:val="00850CD2"/>
    <w:rsid w:val="00850ECF"/>
    <w:rsid w:val="008510CD"/>
    <w:rsid w:val="008518AD"/>
    <w:rsid w:val="00851C68"/>
    <w:rsid w:val="00851CC1"/>
    <w:rsid w:val="0085247D"/>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77C"/>
    <w:rsid w:val="008674DC"/>
    <w:rsid w:val="00870942"/>
    <w:rsid w:val="00870E0D"/>
    <w:rsid w:val="00871A66"/>
    <w:rsid w:val="00871A86"/>
    <w:rsid w:val="00872471"/>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C8B"/>
    <w:rsid w:val="00880CB6"/>
    <w:rsid w:val="00880E43"/>
    <w:rsid w:val="00881695"/>
    <w:rsid w:val="0088288B"/>
    <w:rsid w:val="0088298C"/>
    <w:rsid w:val="00882E9D"/>
    <w:rsid w:val="008857F9"/>
    <w:rsid w:val="00885A98"/>
    <w:rsid w:val="00885ACD"/>
    <w:rsid w:val="00885DCC"/>
    <w:rsid w:val="00885E86"/>
    <w:rsid w:val="00886B95"/>
    <w:rsid w:val="00887139"/>
    <w:rsid w:val="008874FE"/>
    <w:rsid w:val="00887735"/>
    <w:rsid w:val="00890050"/>
    <w:rsid w:val="008904F0"/>
    <w:rsid w:val="00890AC5"/>
    <w:rsid w:val="00890E5E"/>
    <w:rsid w:val="0089119F"/>
    <w:rsid w:val="008915C7"/>
    <w:rsid w:val="00891977"/>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E1"/>
    <w:rsid w:val="008A1D34"/>
    <w:rsid w:val="008A3157"/>
    <w:rsid w:val="008A3477"/>
    <w:rsid w:val="008A3B10"/>
    <w:rsid w:val="008A3C2D"/>
    <w:rsid w:val="008A3E52"/>
    <w:rsid w:val="008A416B"/>
    <w:rsid w:val="008A434B"/>
    <w:rsid w:val="008A45A2"/>
    <w:rsid w:val="008A46A4"/>
    <w:rsid w:val="008A46F4"/>
    <w:rsid w:val="008A4F70"/>
    <w:rsid w:val="008A560E"/>
    <w:rsid w:val="008A56D9"/>
    <w:rsid w:val="008A584A"/>
    <w:rsid w:val="008A58D1"/>
    <w:rsid w:val="008A5A76"/>
    <w:rsid w:val="008A5B4D"/>
    <w:rsid w:val="008A698D"/>
    <w:rsid w:val="008A6B1B"/>
    <w:rsid w:val="008A7340"/>
    <w:rsid w:val="008A7517"/>
    <w:rsid w:val="008A7944"/>
    <w:rsid w:val="008A7EF2"/>
    <w:rsid w:val="008B0AF3"/>
    <w:rsid w:val="008B1B1B"/>
    <w:rsid w:val="008B1DBF"/>
    <w:rsid w:val="008B34BF"/>
    <w:rsid w:val="008B42B7"/>
    <w:rsid w:val="008B4755"/>
    <w:rsid w:val="008B48E0"/>
    <w:rsid w:val="008B4DF4"/>
    <w:rsid w:val="008B5D5D"/>
    <w:rsid w:val="008B7334"/>
    <w:rsid w:val="008B7340"/>
    <w:rsid w:val="008B752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368"/>
    <w:rsid w:val="008C4818"/>
    <w:rsid w:val="008C52DA"/>
    <w:rsid w:val="008C5A15"/>
    <w:rsid w:val="008C5E1A"/>
    <w:rsid w:val="008C6073"/>
    <w:rsid w:val="008C7125"/>
    <w:rsid w:val="008C7D62"/>
    <w:rsid w:val="008C7E26"/>
    <w:rsid w:val="008D0E7C"/>
    <w:rsid w:val="008D0FC5"/>
    <w:rsid w:val="008D12A3"/>
    <w:rsid w:val="008D1CBD"/>
    <w:rsid w:val="008D1EB7"/>
    <w:rsid w:val="008D20CE"/>
    <w:rsid w:val="008D28D1"/>
    <w:rsid w:val="008D2DD2"/>
    <w:rsid w:val="008D3613"/>
    <w:rsid w:val="008D5972"/>
    <w:rsid w:val="008D656F"/>
    <w:rsid w:val="008D7254"/>
    <w:rsid w:val="008D77C6"/>
    <w:rsid w:val="008E028F"/>
    <w:rsid w:val="008E0784"/>
    <w:rsid w:val="008E1808"/>
    <w:rsid w:val="008E19ED"/>
    <w:rsid w:val="008E1A12"/>
    <w:rsid w:val="008E2925"/>
    <w:rsid w:val="008E2DB1"/>
    <w:rsid w:val="008E35C7"/>
    <w:rsid w:val="008E36F1"/>
    <w:rsid w:val="008E42BE"/>
    <w:rsid w:val="008E50C1"/>
    <w:rsid w:val="008E5141"/>
    <w:rsid w:val="008E51D2"/>
    <w:rsid w:val="008E5983"/>
    <w:rsid w:val="008E6152"/>
    <w:rsid w:val="008F0860"/>
    <w:rsid w:val="008F0AA3"/>
    <w:rsid w:val="008F0B0E"/>
    <w:rsid w:val="008F1592"/>
    <w:rsid w:val="008F1D44"/>
    <w:rsid w:val="008F2AAB"/>
    <w:rsid w:val="008F2B30"/>
    <w:rsid w:val="008F2C1A"/>
    <w:rsid w:val="008F2D01"/>
    <w:rsid w:val="008F3BBD"/>
    <w:rsid w:val="008F42E8"/>
    <w:rsid w:val="008F5924"/>
    <w:rsid w:val="008F71DF"/>
    <w:rsid w:val="009001E2"/>
    <w:rsid w:val="009003C5"/>
    <w:rsid w:val="00900683"/>
    <w:rsid w:val="009007C1"/>
    <w:rsid w:val="00900815"/>
    <w:rsid w:val="00900A0C"/>
    <w:rsid w:val="00900AAF"/>
    <w:rsid w:val="00901481"/>
    <w:rsid w:val="00902458"/>
    <w:rsid w:val="00902695"/>
    <w:rsid w:val="009027B2"/>
    <w:rsid w:val="00902A47"/>
    <w:rsid w:val="00903AAC"/>
    <w:rsid w:val="00903B5F"/>
    <w:rsid w:val="00903D3B"/>
    <w:rsid w:val="00904233"/>
    <w:rsid w:val="00905299"/>
    <w:rsid w:val="00905652"/>
    <w:rsid w:val="00905682"/>
    <w:rsid w:val="00905A3E"/>
    <w:rsid w:val="00905D44"/>
    <w:rsid w:val="00905E26"/>
    <w:rsid w:val="00906D92"/>
    <w:rsid w:val="009075B0"/>
    <w:rsid w:val="00907ADC"/>
    <w:rsid w:val="00907CDD"/>
    <w:rsid w:val="009103E0"/>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3056"/>
    <w:rsid w:val="0092372D"/>
    <w:rsid w:val="009243CA"/>
    <w:rsid w:val="009248F5"/>
    <w:rsid w:val="00924B64"/>
    <w:rsid w:val="00924C9B"/>
    <w:rsid w:val="00925040"/>
    <w:rsid w:val="00925160"/>
    <w:rsid w:val="00926170"/>
    <w:rsid w:val="00927285"/>
    <w:rsid w:val="0092732A"/>
    <w:rsid w:val="00927730"/>
    <w:rsid w:val="00927D9C"/>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1A32"/>
    <w:rsid w:val="0094206C"/>
    <w:rsid w:val="009423CF"/>
    <w:rsid w:val="00943E67"/>
    <w:rsid w:val="00944938"/>
    <w:rsid w:val="009449F3"/>
    <w:rsid w:val="00944AB8"/>
    <w:rsid w:val="00944B00"/>
    <w:rsid w:val="00945BA0"/>
    <w:rsid w:val="009467ED"/>
    <w:rsid w:val="00946FAE"/>
    <w:rsid w:val="00947792"/>
    <w:rsid w:val="00947955"/>
    <w:rsid w:val="00947AAA"/>
    <w:rsid w:val="00947CF1"/>
    <w:rsid w:val="0095070D"/>
    <w:rsid w:val="00951203"/>
    <w:rsid w:val="009516A7"/>
    <w:rsid w:val="009522AE"/>
    <w:rsid w:val="009523F1"/>
    <w:rsid w:val="00952F06"/>
    <w:rsid w:val="00953345"/>
    <w:rsid w:val="0095390B"/>
    <w:rsid w:val="00953B3A"/>
    <w:rsid w:val="00953CAE"/>
    <w:rsid w:val="0095475C"/>
    <w:rsid w:val="009548E9"/>
    <w:rsid w:val="0095493E"/>
    <w:rsid w:val="00954CCC"/>
    <w:rsid w:val="0095709D"/>
    <w:rsid w:val="009602A8"/>
    <w:rsid w:val="009606BE"/>
    <w:rsid w:val="00960C6C"/>
    <w:rsid w:val="009619F6"/>
    <w:rsid w:val="009623AF"/>
    <w:rsid w:val="00962674"/>
    <w:rsid w:val="0096311E"/>
    <w:rsid w:val="009632F1"/>
    <w:rsid w:val="00964B31"/>
    <w:rsid w:val="00965806"/>
    <w:rsid w:val="0096610F"/>
    <w:rsid w:val="009664D0"/>
    <w:rsid w:val="00966C66"/>
    <w:rsid w:val="00967356"/>
    <w:rsid w:val="00967776"/>
    <w:rsid w:val="00967D65"/>
    <w:rsid w:val="00967EB2"/>
    <w:rsid w:val="009706A2"/>
    <w:rsid w:val="00970BE4"/>
    <w:rsid w:val="00971CBF"/>
    <w:rsid w:val="00971D90"/>
    <w:rsid w:val="00971E1E"/>
    <w:rsid w:val="00972507"/>
    <w:rsid w:val="009725E9"/>
    <w:rsid w:val="00972783"/>
    <w:rsid w:val="00972827"/>
    <w:rsid w:val="0097282B"/>
    <w:rsid w:val="00972935"/>
    <w:rsid w:val="009731D1"/>
    <w:rsid w:val="00974771"/>
    <w:rsid w:val="00975530"/>
    <w:rsid w:val="00975769"/>
    <w:rsid w:val="009758BE"/>
    <w:rsid w:val="00975E58"/>
    <w:rsid w:val="00976008"/>
    <w:rsid w:val="00976027"/>
    <w:rsid w:val="00977AA8"/>
    <w:rsid w:val="00977AFB"/>
    <w:rsid w:val="00981595"/>
    <w:rsid w:val="00981BC7"/>
    <w:rsid w:val="00981CCF"/>
    <w:rsid w:val="0098252E"/>
    <w:rsid w:val="00982C21"/>
    <w:rsid w:val="009830F2"/>
    <w:rsid w:val="0098312C"/>
    <w:rsid w:val="0098386B"/>
    <w:rsid w:val="00983AF2"/>
    <w:rsid w:val="009851C0"/>
    <w:rsid w:val="00985A0A"/>
    <w:rsid w:val="00987986"/>
    <w:rsid w:val="0099101F"/>
    <w:rsid w:val="00992384"/>
    <w:rsid w:val="00992886"/>
    <w:rsid w:val="00992FBC"/>
    <w:rsid w:val="009930F1"/>
    <w:rsid w:val="009932EE"/>
    <w:rsid w:val="00993AA7"/>
    <w:rsid w:val="00993E9A"/>
    <w:rsid w:val="009940A5"/>
    <w:rsid w:val="009945A2"/>
    <w:rsid w:val="00994D34"/>
    <w:rsid w:val="00994DD3"/>
    <w:rsid w:val="00994EEB"/>
    <w:rsid w:val="00997397"/>
    <w:rsid w:val="009974A6"/>
    <w:rsid w:val="009A14BF"/>
    <w:rsid w:val="009A1892"/>
    <w:rsid w:val="009A19D5"/>
    <w:rsid w:val="009A25EC"/>
    <w:rsid w:val="009A2805"/>
    <w:rsid w:val="009A2FF1"/>
    <w:rsid w:val="009A3F2B"/>
    <w:rsid w:val="009A5536"/>
    <w:rsid w:val="009A6202"/>
    <w:rsid w:val="009A6451"/>
    <w:rsid w:val="009A678C"/>
    <w:rsid w:val="009A7016"/>
    <w:rsid w:val="009A71B1"/>
    <w:rsid w:val="009A7222"/>
    <w:rsid w:val="009A7C60"/>
    <w:rsid w:val="009A7D84"/>
    <w:rsid w:val="009A7D99"/>
    <w:rsid w:val="009B0095"/>
    <w:rsid w:val="009B0606"/>
    <w:rsid w:val="009B099B"/>
    <w:rsid w:val="009B0BAE"/>
    <w:rsid w:val="009B0BF2"/>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F35"/>
    <w:rsid w:val="009C109E"/>
    <w:rsid w:val="009C1560"/>
    <w:rsid w:val="009C1637"/>
    <w:rsid w:val="009C246F"/>
    <w:rsid w:val="009C2E35"/>
    <w:rsid w:val="009C329E"/>
    <w:rsid w:val="009C3B7F"/>
    <w:rsid w:val="009C5160"/>
    <w:rsid w:val="009C5375"/>
    <w:rsid w:val="009C55BC"/>
    <w:rsid w:val="009C592B"/>
    <w:rsid w:val="009C5DFB"/>
    <w:rsid w:val="009C6155"/>
    <w:rsid w:val="009C621F"/>
    <w:rsid w:val="009C67EC"/>
    <w:rsid w:val="009C6F11"/>
    <w:rsid w:val="009C78D2"/>
    <w:rsid w:val="009D03A7"/>
    <w:rsid w:val="009D0506"/>
    <w:rsid w:val="009D055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6043"/>
    <w:rsid w:val="009F65CD"/>
    <w:rsid w:val="00A0010F"/>
    <w:rsid w:val="00A003B5"/>
    <w:rsid w:val="00A017E3"/>
    <w:rsid w:val="00A01968"/>
    <w:rsid w:val="00A02135"/>
    <w:rsid w:val="00A027F9"/>
    <w:rsid w:val="00A02D53"/>
    <w:rsid w:val="00A03072"/>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F78"/>
    <w:rsid w:val="00A1224D"/>
    <w:rsid w:val="00A12422"/>
    <w:rsid w:val="00A125F8"/>
    <w:rsid w:val="00A12D11"/>
    <w:rsid w:val="00A12E51"/>
    <w:rsid w:val="00A1307A"/>
    <w:rsid w:val="00A1394C"/>
    <w:rsid w:val="00A13C95"/>
    <w:rsid w:val="00A141C6"/>
    <w:rsid w:val="00A143DA"/>
    <w:rsid w:val="00A150A8"/>
    <w:rsid w:val="00A157C0"/>
    <w:rsid w:val="00A15B8C"/>
    <w:rsid w:val="00A15DF9"/>
    <w:rsid w:val="00A16680"/>
    <w:rsid w:val="00A16B46"/>
    <w:rsid w:val="00A16FEB"/>
    <w:rsid w:val="00A176C3"/>
    <w:rsid w:val="00A2083C"/>
    <w:rsid w:val="00A20E2D"/>
    <w:rsid w:val="00A20F47"/>
    <w:rsid w:val="00A21239"/>
    <w:rsid w:val="00A21476"/>
    <w:rsid w:val="00A2196E"/>
    <w:rsid w:val="00A21CC8"/>
    <w:rsid w:val="00A22A43"/>
    <w:rsid w:val="00A25005"/>
    <w:rsid w:val="00A25612"/>
    <w:rsid w:val="00A2589D"/>
    <w:rsid w:val="00A266BF"/>
    <w:rsid w:val="00A271E0"/>
    <w:rsid w:val="00A27249"/>
    <w:rsid w:val="00A306E3"/>
    <w:rsid w:val="00A32545"/>
    <w:rsid w:val="00A3315B"/>
    <w:rsid w:val="00A3396F"/>
    <w:rsid w:val="00A33CF3"/>
    <w:rsid w:val="00A341AD"/>
    <w:rsid w:val="00A3457D"/>
    <w:rsid w:val="00A34AFA"/>
    <w:rsid w:val="00A34C59"/>
    <w:rsid w:val="00A359AD"/>
    <w:rsid w:val="00A3628F"/>
    <w:rsid w:val="00A3643A"/>
    <w:rsid w:val="00A367A7"/>
    <w:rsid w:val="00A371DB"/>
    <w:rsid w:val="00A37592"/>
    <w:rsid w:val="00A40026"/>
    <w:rsid w:val="00A40BCB"/>
    <w:rsid w:val="00A40C9B"/>
    <w:rsid w:val="00A40E80"/>
    <w:rsid w:val="00A4155C"/>
    <w:rsid w:val="00A41D8A"/>
    <w:rsid w:val="00A425F3"/>
    <w:rsid w:val="00A42970"/>
    <w:rsid w:val="00A4318A"/>
    <w:rsid w:val="00A432F5"/>
    <w:rsid w:val="00A43330"/>
    <w:rsid w:val="00A43398"/>
    <w:rsid w:val="00A43709"/>
    <w:rsid w:val="00A454AE"/>
    <w:rsid w:val="00A45AD6"/>
    <w:rsid w:val="00A45C82"/>
    <w:rsid w:val="00A46087"/>
    <w:rsid w:val="00A464EE"/>
    <w:rsid w:val="00A46754"/>
    <w:rsid w:val="00A46DF4"/>
    <w:rsid w:val="00A47604"/>
    <w:rsid w:val="00A5055E"/>
    <w:rsid w:val="00A50D6A"/>
    <w:rsid w:val="00A51119"/>
    <w:rsid w:val="00A515F5"/>
    <w:rsid w:val="00A519A2"/>
    <w:rsid w:val="00A52885"/>
    <w:rsid w:val="00A54EAB"/>
    <w:rsid w:val="00A55438"/>
    <w:rsid w:val="00A5591E"/>
    <w:rsid w:val="00A55E12"/>
    <w:rsid w:val="00A55E99"/>
    <w:rsid w:val="00A560AF"/>
    <w:rsid w:val="00A5654A"/>
    <w:rsid w:val="00A56BEC"/>
    <w:rsid w:val="00A577E4"/>
    <w:rsid w:val="00A6034C"/>
    <w:rsid w:val="00A60C1A"/>
    <w:rsid w:val="00A611DA"/>
    <w:rsid w:val="00A6149E"/>
    <w:rsid w:val="00A615AE"/>
    <w:rsid w:val="00A61A3B"/>
    <w:rsid w:val="00A61FA0"/>
    <w:rsid w:val="00A62617"/>
    <w:rsid w:val="00A62621"/>
    <w:rsid w:val="00A63263"/>
    <w:rsid w:val="00A63343"/>
    <w:rsid w:val="00A633C0"/>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619E"/>
    <w:rsid w:val="00A76E78"/>
    <w:rsid w:val="00A7703B"/>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6152"/>
    <w:rsid w:val="00A865BC"/>
    <w:rsid w:val="00A86A61"/>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1BC1"/>
    <w:rsid w:val="00A9203C"/>
    <w:rsid w:val="00A92C7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F3F"/>
    <w:rsid w:val="00AA513A"/>
    <w:rsid w:val="00AA576E"/>
    <w:rsid w:val="00AA749C"/>
    <w:rsid w:val="00AB03FB"/>
    <w:rsid w:val="00AB0C38"/>
    <w:rsid w:val="00AB0EB3"/>
    <w:rsid w:val="00AB149A"/>
    <w:rsid w:val="00AB1839"/>
    <w:rsid w:val="00AB225D"/>
    <w:rsid w:val="00AB5245"/>
    <w:rsid w:val="00AB5C5F"/>
    <w:rsid w:val="00AB72F3"/>
    <w:rsid w:val="00AB7B6A"/>
    <w:rsid w:val="00AB7C53"/>
    <w:rsid w:val="00AC05FF"/>
    <w:rsid w:val="00AC1D76"/>
    <w:rsid w:val="00AC1D8F"/>
    <w:rsid w:val="00AC1F23"/>
    <w:rsid w:val="00AC1FE6"/>
    <w:rsid w:val="00AC2E76"/>
    <w:rsid w:val="00AC337C"/>
    <w:rsid w:val="00AC363B"/>
    <w:rsid w:val="00AC52C5"/>
    <w:rsid w:val="00AC54FF"/>
    <w:rsid w:val="00AC5751"/>
    <w:rsid w:val="00AC579C"/>
    <w:rsid w:val="00AC5AC6"/>
    <w:rsid w:val="00AC5B08"/>
    <w:rsid w:val="00AC6709"/>
    <w:rsid w:val="00AC6CCC"/>
    <w:rsid w:val="00AC776E"/>
    <w:rsid w:val="00AC7D0F"/>
    <w:rsid w:val="00AC7D54"/>
    <w:rsid w:val="00AC7EBC"/>
    <w:rsid w:val="00AC7F69"/>
    <w:rsid w:val="00AD042D"/>
    <w:rsid w:val="00AD0941"/>
    <w:rsid w:val="00AD1734"/>
    <w:rsid w:val="00AD18D1"/>
    <w:rsid w:val="00AD1D14"/>
    <w:rsid w:val="00AD22FB"/>
    <w:rsid w:val="00AD2BFC"/>
    <w:rsid w:val="00AD312C"/>
    <w:rsid w:val="00AD4A38"/>
    <w:rsid w:val="00AD50D2"/>
    <w:rsid w:val="00AD560A"/>
    <w:rsid w:val="00AD5D4C"/>
    <w:rsid w:val="00AD5EFB"/>
    <w:rsid w:val="00AD5F91"/>
    <w:rsid w:val="00AD64DE"/>
    <w:rsid w:val="00AD656B"/>
    <w:rsid w:val="00AD6811"/>
    <w:rsid w:val="00AD6A3A"/>
    <w:rsid w:val="00AD6D0D"/>
    <w:rsid w:val="00AD6F78"/>
    <w:rsid w:val="00AD70A9"/>
    <w:rsid w:val="00AD7935"/>
    <w:rsid w:val="00AE0EF4"/>
    <w:rsid w:val="00AE111E"/>
    <w:rsid w:val="00AE1C92"/>
    <w:rsid w:val="00AE3228"/>
    <w:rsid w:val="00AE512F"/>
    <w:rsid w:val="00AE58B5"/>
    <w:rsid w:val="00AE5B01"/>
    <w:rsid w:val="00AE65EF"/>
    <w:rsid w:val="00AE6E6C"/>
    <w:rsid w:val="00AE6F53"/>
    <w:rsid w:val="00AE7132"/>
    <w:rsid w:val="00AF072A"/>
    <w:rsid w:val="00AF0A5C"/>
    <w:rsid w:val="00AF0A7F"/>
    <w:rsid w:val="00AF1780"/>
    <w:rsid w:val="00AF17B3"/>
    <w:rsid w:val="00AF197E"/>
    <w:rsid w:val="00AF1EEA"/>
    <w:rsid w:val="00AF1F0E"/>
    <w:rsid w:val="00AF204F"/>
    <w:rsid w:val="00AF27F9"/>
    <w:rsid w:val="00AF2AC1"/>
    <w:rsid w:val="00AF2FD2"/>
    <w:rsid w:val="00AF302C"/>
    <w:rsid w:val="00AF3075"/>
    <w:rsid w:val="00AF326B"/>
    <w:rsid w:val="00AF3343"/>
    <w:rsid w:val="00AF3521"/>
    <w:rsid w:val="00AF3591"/>
    <w:rsid w:val="00AF368E"/>
    <w:rsid w:val="00AF3BE6"/>
    <w:rsid w:val="00AF4341"/>
    <w:rsid w:val="00AF46D1"/>
    <w:rsid w:val="00AF4C26"/>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5301"/>
    <w:rsid w:val="00B063C6"/>
    <w:rsid w:val="00B06CD0"/>
    <w:rsid w:val="00B06E72"/>
    <w:rsid w:val="00B06FBE"/>
    <w:rsid w:val="00B073EA"/>
    <w:rsid w:val="00B074C5"/>
    <w:rsid w:val="00B07B88"/>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C6C"/>
    <w:rsid w:val="00B31977"/>
    <w:rsid w:val="00B31C72"/>
    <w:rsid w:val="00B31CA0"/>
    <w:rsid w:val="00B31F99"/>
    <w:rsid w:val="00B321B6"/>
    <w:rsid w:val="00B32BA8"/>
    <w:rsid w:val="00B33BF5"/>
    <w:rsid w:val="00B35424"/>
    <w:rsid w:val="00B3575B"/>
    <w:rsid w:val="00B35875"/>
    <w:rsid w:val="00B359B8"/>
    <w:rsid w:val="00B35E21"/>
    <w:rsid w:val="00B36342"/>
    <w:rsid w:val="00B36EEA"/>
    <w:rsid w:val="00B37409"/>
    <w:rsid w:val="00B37A43"/>
    <w:rsid w:val="00B37AD0"/>
    <w:rsid w:val="00B37BF5"/>
    <w:rsid w:val="00B402AB"/>
    <w:rsid w:val="00B411F1"/>
    <w:rsid w:val="00B414F1"/>
    <w:rsid w:val="00B41933"/>
    <w:rsid w:val="00B42AB2"/>
    <w:rsid w:val="00B431CD"/>
    <w:rsid w:val="00B4403C"/>
    <w:rsid w:val="00B444C9"/>
    <w:rsid w:val="00B447AB"/>
    <w:rsid w:val="00B44B5A"/>
    <w:rsid w:val="00B45314"/>
    <w:rsid w:val="00B4540F"/>
    <w:rsid w:val="00B45845"/>
    <w:rsid w:val="00B46518"/>
    <w:rsid w:val="00B46FF6"/>
    <w:rsid w:val="00B472E9"/>
    <w:rsid w:val="00B4743D"/>
    <w:rsid w:val="00B500BB"/>
    <w:rsid w:val="00B5047A"/>
    <w:rsid w:val="00B50778"/>
    <w:rsid w:val="00B50A8D"/>
    <w:rsid w:val="00B5125C"/>
    <w:rsid w:val="00B51382"/>
    <w:rsid w:val="00B51542"/>
    <w:rsid w:val="00B515C4"/>
    <w:rsid w:val="00B52DCD"/>
    <w:rsid w:val="00B531A6"/>
    <w:rsid w:val="00B5370D"/>
    <w:rsid w:val="00B53CA9"/>
    <w:rsid w:val="00B5429B"/>
    <w:rsid w:val="00B54FD4"/>
    <w:rsid w:val="00B5503C"/>
    <w:rsid w:val="00B55A39"/>
    <w:rsid w:val="00B5630B"/>
    <w:rsid w:val="00B56539"/>
    <w:rsid w:val="00B56781"/>
    <w:rsid w:val="00B56D7C"/>
    <w:rsid w:val="00B6057F"/>
    <w:rsid w:val="00B607BA"/>
    <w:rsid w:val="00B60FA7"/>
    <w:rsid w:val="00B610FA"/>
    <w:rsid w:val="00B618C0"/>
    <w:rsid w:val="00B61F9F"/>
    <w:rsid w:val="00B62464"/>
    <w:rsid w:val="00B62538"/>
    <w:rsid w:val="00B634B5"/>
    <w:rsid w:val="00B634B9"/>
    <w:rsid w:val="00B63738"/>
    <w:rsid w:val="00B6445D"/>
    <w:rsid w:val="00B64CB7"/>
    <w:rsid w:val="00B64D1C"/>
    <w:rsid w:val="00B67DA6"/>
    <w:rsid w:val="00B70CA5"/>
    <w:rsid w:val="00B71D54"/>
    <w:rsid w:val="00B71DB1"/>
    <w:rsid w:val="00B72240"/>
    <w:rsid w:val="00B72EBB"/>
    <w:rsid w:val="00B73D6F"/>
    <w:rsid w:val="00B73EA6"/>
    <w:rsid w:val="00B740F0"/>
    <w:rsid w:val="00B74331"/>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314"/>
    <w:rsid w:val="00B826B2"/>
    <w:rsid w:val="00B8271D"/>
    <w:rsid w:val="00B82B01"/>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2D23"/>
    <w:rsid w:val="00B9311B"/>
    <w:rsid w:val="00B93127"/>
    <w:rsid w:val="00B93258"/>
    <w:rsid w:val="00B93606"/>
    <w:rsid w:val="00B947FD"/>
    <w:rsid w:val="00B94ECD"/>
    <w:rsid w:val="00B95FDF"/>
    <w:rsid w:val="00B968B4"/>
    <w:rsid w:val="00B97703"/>
    <w:rsid w:val="00BA0356"/>
    <w:rsid w:val="00BA081E"/>
    <w:rsid w:val="00BA0C52"/>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6AA"/>
    <w:rsid w:val="00BC2739"/>
    <w:rsid w:val="00BC2835"/>
    <w:rsid w:val="00BC2ED1"/>
    <w:rsid w:val="00BC3DBE"/>
    <w:rsid w:val="00BC472A"/>
    <w:rsid w:val="00BC51BC"/>
    <w:rsid w:val="00BC52D6"/>
    <w:rsid w:val="00BC57E5"/>
    <w:rsid w:val="00BC60F8"/>
    <w:rsid w:val="00BC66A9"/>
    <w:rsid w:val="00BC679E"/>
    <w:rsid w:val="00BC6A75"/>
    <w:rsid w:val="00BC737D"/>
    <w:rsid w:val="00BD00D3"/>
    <w:rsid w:val="00BD0315"/>
    <w:rsid w:val="00BD04BA"/>
    <w:rsid w:val="00BD1243"/>
    <w:rsid w:val="00BD13A4"/>
    <w:rsid w:val="00BD199F"/>
    <w:rsid w:val="00BD19E6"/>
    <w:rsid w:val="00BD1AA8"/>
    <w:rsid w:val="00BD1FB2"/>
    <w:rsid w:val="00BD2400"/>
    <w:rsid w:val="00BD2AD4"/>
    <w:rsid w:val="00BD2AD6"/>
    <w:rsid w:val="00BD3D2A"/>
    <w:rsid w:val="00BD42DC"/>
    <w:rsid w:val="00BD4952"/>
    <w:rsid w:val="00BD4E5F"/>
    <w:rsid w:val="00BD5E2D"/>
    <w:rsid w:val="00BD63C8"/>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F0C"/>
    <w:rsid w:val="00BE35FC"/>
    <w:rsid w:val="00BE39A4"/>
    <w:rsid w:val="00BE3C51"/>
    <w:rsid w:val="00BE43CB"/>
    <w:rsid w:val="00BE4529"/>
    <w:rsid w:val="00BE5A0C"/>
    <w:rsid w:val="00BE6302"/>
    <w:rsid w:val="00BE651B"/>
    <w:rsid w:val="00BF0026"/>
    <w:rsid w:val="00BF0401"/>
    <w:rsid w:val="00BF12D5"/>
    <w:rsid w:val="00BF12F0"/>
    <w:rsid w:val="00BF162A"/>
    <w:rsid w:val="00BF18AF"/>
    <w:rsid w:val="00BF1F3F"/>
    <w:rsid w:val="00BF20DC"/>
    <w:rsid w:val="00BF244E"/>
    <w:rsid w:val="00BF2FB3"/>
    <w:rsid w:val="00BF3095"/>
    <w:rsid w:val="00BF411F"/>
    <w:rsid w:val="00BF5A6C"/>
    <w:rsid w:val="00BF5C14"/>
    <w:rsid w:val="00BF619D"/>
    <w:rsid w:val="00BF6915"/>
    <w:rsid w:val="00BF717E"/>
    <w:rsid w:val="00BF7463"/>
    <w:rsid w:val="00BF7807"/>
    <w:rsid w:val="00BF7B74"/>
    <w:rsid w:val="00C01227"/>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2A4"/>
    <w:rsid w:val="00C20451"/>
    <w:rsid w:val="00C208DE"/>
    <w:rsid w:val="00C21077"/>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4B0"/>
    <w:rsid w:val="00C3018A"/>
    <w:rsid w:val="00C30B27"/>
    <w:rsid w:val="00C31056"/>
    <w:rsid w:val="00C31838"/>
    <w:rsid w:val="00C31A22"/>
    <w:rsid w:val="00C31EB3"/>
    <w:rsid w:val="00C31F01"/>
    <w:rsid w:val="00C3217D"/>
    <w:rsid w:val="00C321DA"/>
    <w:rsid w:val="00C341CD"/>
    <w:rsid w:val="00C34F76"/>
    <w:rsid w:val="00C352CB"/>
    <w:rsid w:val="00C35656"/>
    <w:rsid w:val="00C356EC"/>
    <w:rsid w:val="00C36600"/>
    <w:rsid w:val="00C36647"/>
    <w:rsid w:val="00C36A56"/>
    <w:rsid w:val="00C36E05"/>
    <w:rsid w:val="00C37438"/>
    <w:rsid w:val="00C376F0"/>
    <w:rsid w:val="00C37BD7"/>
    <w:rsid w:val="00C40AD5"/>
    <w:rsid w:val="00C40DF6"/>
    <w:rsid w:val="00C41565"/>
    <w:rsid w:val="00C41A5B"/>
    <w:rsid w:val="00C41D15"/>
    <w:rsid w:val="00C41F6F"/>
    <w:rsid w:val="00C42248"/>
    <w:rsid w:val="00C42D40"/>
    <w:rsid w:val="00C43CD6"/>
    <w:rsid w:val="00C43DF3"/>
    <w:rsid w:val="00C43F4D"/>
    <w:rsid w:val="00C4401D"/>
    <w:rsid w:val="00C4417D"/>
    <w:rsid w:val="00C44C00"/>
    <w:rsid w:val="00C44E88"/>
    <w:rsid w:val="00C44F3F"/>
    <w:rsid w:val="00C44FDD"/>
    <w:rsid w:val="00C4509D"/>
    <w:rsid w:val="00C45184"/>
    <w:rsid w:val="00C459E3"/>
    <w:rsid w:val="00C45DF4"/>
    <w:rsid w:val="00C46973"/>
    <w:rsid w:val="00C4726A"/>
    <w:rsid w:val="00C4749F"/>
    <w:rsid w:val="00C474EE"/>
    <w:rsid w:val="00C47A4B"/>
    <w:rsid w:val="00C47A9B"/>
    <w:rsid w:val="00C47BF0"/>
    <w:rsid w:val="00C50C7C"/>
    <w:rsid w:val="00C50EF9"/>
    <w:rsid w:val="00C5141E"/>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E8"/>
    <w:rsid w:val="00C62322"/>
    <w:rsid w:val="00C62A67"/>
    <w:rsid w:val="00C63765"/>
    <w:rsid w:val="00C63D46"/>
    <w:rsid w:val="00C63E7F"/>
    <w:rsid w:val="00C64C21"/>
    <w:rsid w:val="00C65367"/>
    <w:rsid w:val="00C658BF"/>
    <w:rsid w:val="00C6609B"/>
    <w:rsid w:val="00C666D9"/>
    <w:rsid w:val="00C66C5A"/>
    <w:rsid w:val="00C676E6"/>
    <w:rsid w:val="00C6781C"/>
    <w:rsid w:val="00C67F7F"/>
    <w:rsid w:val="00C7048E"/>
    <w:rsid w:val="00C7052F"/>
    <w:rsid w:val="00C70CF1"/>
    <w:rsid w:val="00C70FAB"/>
    <w:rsid w:val="00C712F1"/>
    <w:rsid w:val="00C73C47"/>
    <w:rsid w:val="00C73F31"/>
    <w:rsid w:val="00C74B29"/>
    <w:rsid w:val="00C75385"/>
    <w:rsid w:val="00C75F0B"/>
    <w:rsid w:val="00C76408"/>
    <w:rsid w:val="00C76780"/>
    <w:rsid w:val="00C768F8"/>
    <w:rsid w:val="00C77A93"/>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38C7"/>
    <w:rsid w:val="00C94E97"/>
    <w:rsid w:val="00C9554B"/>
    <w:rsid w:val="00C964A0"/>
    <w:rsid w:val="00C97E15"/>
    <w:rsid w:val="00CA1DD1"/>
    <w:rsid w:val="00CA23BC"/>
    <w:rsid w:val="00CA2BD0"/>
    <w:rsid w:val="00CA361C"/>
    <w:rsid w:val="00CA378F"/>
    <w:rsid w:val="00CA37E7"/>
    <w:rsid w:val="00CA38BA"/>
    <w:rsid w:val="00CA4E5C"/>
    <w:rsid w:val="00CA5886"/>
    <w:rsid w:val="00CA58F1"/>
    <w:rsid w:val="00CA652E"/>
    <w:rsid w:val="00CA6F73"/>
    <w:rsid w:val="00CA79E7"/>
    <w:rsid w:val="00CB006B"/>
    <w:rsid w:val="00CB0A15"/>
    <w:rsid w:val="00CB0AD2"/>
    <w:rsid w:val="00CB1E73"/>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5EE"/>
    <w:rsid w:val="00CC07B4"/>
    <w:rsid w:val="00CC081C"/>
    <w:rsid w:val="00CC1C8D"/>
    <w:rsid w:val="00CC2357"/>
    <w:rsid w:val="00CC2C3B"/>
    <w:rsid w:val="00CC3505"/>
    <w:rsid w:val="00CC39C7"/>
    <w:rsid w:val="00CC3B70"/>
    <w:rsid w:val="00CC43D5"/>
    <w:rsid w:val="00CC47D4"/>
    <w:rsid w:val="00CC58D4"/>
    <w:rsid w:val="00CC5A18"/>
    <w:rsid w:val="00CC612F"/>
    <w:rsid w:val="00CC7407"/>
    <w:rsid w:val="00CC7998"/>
    <w:rsid w:val="00CD0A26"/>
    <w:rsid w:val="00CD0DEC"/>
    <w:rsid w:val="00CD12A4"/>
    <w:rsid w:val="00CD193C"/>
    <w:rsid w:val="00CD1AED"/>
    <w:rsid w:val="00CD1DFF"/>
    <w:rsid w:val="00CD2635"/>
    <w:rsid w:val="00CD2BD1"/>
    <w:rsid w:val="00CD3BFB"/>
    <w:rsid w:val="00CD3E36"/>
    <w:rsid w:val="00CD44FE"/>
    <w:rsid w:val="00CD4D0A"/>
    <w:rsid w:val="00CD52E7"/>
    <w:rsid w:val="00CD545B"/>
    <w:rsid w:val="00CD7DBB"/>
    <w:rsid w:val="00CD7F01"/>
    <w:rsid w:val="00CE03C5"/>
    <w:rsid w:val="00CE0CC7"/>
    <w:rsid w:val="00CE1738"/>
    <w:rsid w:val="00CE1972"/>
    <w:rsid w:val="00CE1D53"/>
    <w:rsid w:val="00CE1DC9"/>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980"/>
    <w:rsid w:val="00CF2BE4"/>
    <w:rsid w:val="00CF36DB"/>
    <w:rsid w:val="00CF4649"/>
    <w:rsid w:val="00CF4786"/>
    <w:rsid w:val="00CF5C24"/>
    <w:rsid w:val="00CF5CD9"/>
    <w:rsid w:val="00CF62CA"/>
    <w:rsid w:val="00CF68D1"/>
    <w:rsid w:val="00CF6D6E"/>
    <w:rsid w:val="00CF703F"/>
    <w:rsid w:val="00D000FF"/>
    <w:rsid w:val="00D00F7C"/>
    <w:rsid w:val="00D00FA1"/>
    <w:rsid w:val="00D0119A"/>
    <w:rsid w:val="00D01460"/>
    <w:rsid w:val="00D01D08"/>
    <w:rsid w:val="00D0208B"/>
    <w:rsid w:val="00D030F9"/>
    <w:rsid w:val="00D03CA0"/>
    <w:rsid w:val="00D041D0"/>
    <w:rsid w:val="00D0456F"/>
    <w:rsid w:val="00D047BA"/>
    <w:rsid w:val="00D04EB6"/>
    <w:rsid w:val="00D059EE"/>
    <w:rsid w:val="00D07984"/>
    <w:rsid w:val="00D07AEE"/>
    <w:rsid w:val="00D10214"/>
    <w:rsid w:val="00D104B4"/>
    <w:rsid w:val="00D11389"/>
    <w:rsid w:val="00D1149B"/>
    <w:rsid w:val="00D119E0"/>
    <w:rsid w:val="00D11A48"/>
    <w:rsid w:val="00D1273B"/>
    <w:rsid w:val="00D13CDC"/>
    <w:rsid w:val="00D15FDC"/>
    <w:rsid w:val="00D16316"/>
    <w:rsid w:val="00D16573"/>
    <w:rsid w:val="00D178E4"/>
    <w:rsid w:val="00D21980"/>
    <w:rsid w:val="00D219E7"/>
    <w:rsid w:val="00D223F8"/>
    <w:rsid w:val="00D2481D"/>
    <w:rsid w:val="00D24AF5"/>
    <w:rsid w:val="00D24BD8"/>
    <w:rsid w:val="00D25E66"/>
    <w:rsid w:val="00D261AD"/>
    <w:rsid w:val="00D301A8"/>
    <w:rsid w:val="00D30B14"/>
    <w:rsid w:val="00D30F14"/>
    <w:rsid w:val="00D31265"/>
    <w:rsid w:val="00D3157B"/>
    <w:rsid w:val="00D31E36"/>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597"/>
    <w:rsid w:val="00D430B4"/>
    <w:rsid w:val="00D4315C"/>
    <w:rsid w:val="00D435B3"/>
    <w:rsid w:val="00D43643"/>
    <w:rsid w:val="00D43942"/>
    <w:rsid w:val="00D43F30"/>
    <w:rsid w:val="00D44739"/>
    <w:rsid w:val="00D45B08"/>
    <w:rsid w:val="00D45F31"/>
    <w:rsid w:val="00D45F4D"/>
    <w:rsid w:val="00D46637"/>
    <w:rsid w:val="00D46771"/>
    <w:rsid w:val="00D46AAE"/>
    <w:rsid w:val="00D47C7F"/>
    <w:rsid w:val="00D50A80"/>
    <w:rsid w:val="00D50A84"/>
    <w:rsid w:val="00D5133C"/>
    <w:rsid w:val="00D520C3"/>
    <w:rsid w:val="00D526E1"/>
    <w:rsid w:val="00D52EA2"/>
    <w:rsid w:val="00D5355B"/>
    <w:rsid w:val="00D539D1"/>
    <w:rsid w:val="00D54B17"/>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E9"/>
    <w:rsid w:val="00D65753"/>
    <w:rsid w:val="00D6636C"/>
    <w:rsid w:val="00D66805"/>
    <w:rsid w:val="00D66E19"/>
    <w:rsid w:val="00D67695"/>
    <w:rsid w:val="00D676A8"/>
    <w:rsid w:val="00D67B43"/>
    <w:rsid w:val="00D7052E"/>
    <w:rsid w:val="00D707AB"/>
    <w:rsid w:val="00D70B93"/>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8A6"/>
    <w:rsid w:val="00D76DF8"/>
    <w:rsid w:val="00D776C9"/>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205"/>
    <w:rsid w:val="00D848A9"/>
    <w:rsid w:val="00D850DB"/>
    <w:rsid w:val="00D85428"/>
    <w:rsid w:val="00D85DAB"/>
    <w:rsid w:val="00D86080"/>
    <w:rsid w:val="00D877A3"/>
    <w:rsid w:val="00D906ED"/>
    <w:rsid w:val="00D911A4"/>
    <w:rsid w:val="00D913DA"/>
    <w:rsid w:val="00D91C92"/>
    <w:rsid w:val="00D922BF"/>
    <w:rsid w:val="00D9253C"/>
    <w:rsid w:val="00D944B4"/>
    <w:rsid w:val="00D947D5"/>
    <w:rsid w:val="00D9524A"/>
    <w:rsid w:val="00D95E2D"/>
    <w:rsid w:val="00D9600C"/>
    <w:rsid w:val="00D968A0"/>
    <w:rsid w:val="00D96A13"/>
    <w:rsid w:val="00D96D45"/>
    <w:rsid w:val="00D9728B"/>
    <w:rsid w:val="00D9753E"/>
    <w:rsid w:val="00D97552"/>
    <w:rsid w:val="00D9785C"/>
    <w:rsid w:val="00D97ED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34F2"/>
    <w:rsid w:val="00DB4D8F"/>
    <w:rsid w:val="00DB6892"/>
    <w:rsid w:val="00DB7414"/>
    <w:rsid w:val="00DC01E6"/>
    <w:rsid w:val="00DC08FE"/>
    <w:rsid w:val="00DC0DA9"/>
    <w:rsid w:val="00DC1EFD"/>
    <w:rsid w:val="00DC21C6"/>
    <w:rsid w:val="00DC22D1"/>
    <w:rsid w:val="00DC311E"/>
    <w:rsid w:val="00DC31AB"/>
    <w:rsid w:val="00DC3AE6"/>
    <w:rsid w:val="00DC4DEF"/>
    <w:rsid w:val="00DC55EB"/>
    <w:rsid w:val="00DC5642"/>
    <w:rsid w:val="00DC58D5"/>
    <w:rsid w:val="00DC5E1D"/>
    <w:rsid w:val="00DC5EC0"/>
    <w:rsid w:val="00DC6C47"/>
    <w:rsid w:val="00DC6F0D"/>
    <w:rsid w:val="00DC777C"/>
    <w:rsid w:val="00DD0264"/>
    <w:rsid w:val="00DD190D"/>
    <w:rsid w:val="00DD2167"/>
    <w:rsid w:val="00DD3E7D"/>
    <w:rsid w:val="00DD4099"/>
    <w:rsid w:val="00DD4622"/>
    <w:rsid w:val="00DD5190"/>
    <w:rsid w:val="00DD5A48"/>
    <w:rsid w:val="00DD6391"/>
    <w:rsid w:val="00DD670B"/>
    <w:rsid w:val="00DD73F7"/>
    <w:rsid w:val="00DE0085"/>
    <w:rsid w:val="00DE0F31"/>
    <w:rsid w:val="00DE209B"/>
    <w:rsid w:val="00DE3F83"/>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B46"/>
    <w:rsid w:val="00DF643B"/>
    <w:rsid w:val="00DF69C9"/>
    <w:rsid w:val="00DF7EFC"/>
    <w:rsid w:val="00E00EE1"/>
    <w:rsid w:val="00E0105C"/>
    <w:rsid w:val="00E015F7"/>
    <w:rsid w:val="00E02560"/>
    <w:rsid w:val="00E02B52"/>
    <w:rsid w:val="00E041A1"/>
    <w:rsid w:val="00E042FB"/>
    <w:rsid w:val="00E0443A"/>
    <w:rsid w:val="00E048EB"/>
    <w:rsid w:val="00E04BFC"/>
    <w:rsid w:val="00E04EDF"/>
    <w:rsid w:val="00E056B0"/>
    <w:rsid w:val="00E05851"/>
    <w:rsid w:val="00E058C7"/>
    <w:rsid w:val="00E05D3B"/>
    <w:rsid w:val="00E063CB"/>
    <w:rsid w:val="00E06D3E"/>
    <w:rsid w:val="00E06E5A"/>
    <w:rsid w:val="00E072BD"/>
    <w:rsid w:val="00E07BCE"/>
    <w:rsid w:val="00E108D2"/>
    <w:rsid w:val="00E10C17"/>
    <w:rsid w:val="00E10D41"/>
    <w:rsid w:val="00E11952"/>
    <w:rsid w:val="00E11CFE"/>
    <w:rsid w:val="00E121D4"/>
    <w:rsid w:val="00E12AD7"/>
    <w:rsid w:val="00E133CE"/>
    <w:rsid w:val="00E13A83"/>
    <w:rsid w:val="00E145FA"/>
    <w:rsid w:val="00E14872"/>
    <w:rsid w:val="00E14A3C"/>
    <w:rsid w:val="00E15819"/>
    <w:rsid w:val="00E161F2"/>
    <w:rsid w:val="00E20441"/>
    <w:rsid w:val="00E20A6F"/>
    <w:rsid w:val="00E2120C"/>
    <w:rsid w:val="00E21BE7"/>
    <w:rsid w:val="00E22C51"/>
    <w:rsid w:val="00E230BD"/>
    <w:rsid w:val="00E2328E"/>
    <w:rsid w:val="00E2335A"/>
    <w:rsid w:val="00E23453"/>
    <w:rsid w:val="00E23C6B"/>
    <w:rsid w:val="00E23C7C"/>
    <w:rsid w:val="00E24B55"/>
    <w:rsid w:val="00E24DB9"/>
    <w:rsid w:val="00E24E48"/>
    <w:rsid w:val="00E24E7A"/>
    <w:rsid w:val="00E25417"/>
    <w:rsid w:val="00E257DC"/>
    <w:rsid w:val="00E25D5E"/>
    <w:rsid w:val="00E26D43"/>
    <w:rsid w:val="00E27017"/>
    <w:rsid w:val="00E2754A"/>
    <w:rsid w:val="00E27695"/>
    <w:rsid w:val="00E3028A"/>
    <w:rsid w:val="00E31580"/>
    <w:rsid w:val="00E31A9D"/>
    <w:rsid w:val="00E31DB0"/>
    <w:rsid w:val="00E32DCD"/>
    <w:rsid w:val="00E3332D"/>
    <w:rsid w:val="00E3334C"/>
    <w:rsid w:val="00E33733"/>
    <w:rsid w:val="00E347CB"/>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E5F"/>
    <w:rsid w:val="00E51192"/>
    <w:rsid w:val="00E511A1"/>
    <w:rsid w:val="00E514FA"/>
    <w:rsid w:val="00E51F2B"/>
    <w:rsid w:val="00E52403"/>
    <w:rsid w:val="00E52E46"/>
    <w:rsid w:val="00E5331A"/>
    <w:rsid w:val="00E53396"/>
    <w:rsid w:val="00E540A3"/>
    <w:rsid w:val="00E5505E"/>
    <w:rsid w:val="00E55555"/>
    <w:rsid w:val="00E55AB7"/>
    <w:rsid w:val="00E56C66"/>
    <w:rsid w:val="00E56D18"/>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D6B"/>
    <w:rsid w:val="00E7714C"/>
    <w:rsid w:val="00E772B0"/>
    <w:rsid w:val="00E77BDE"/>
    <w:rsid w:val="00E800E8"/>
    <w:rsid w:val="00E80490"/>
    <w:rsid w:val="00E80CFA"/>
    <w:rsid w:val="00E811D2"/>
    <w:rsid w:val="00E81224"/>
    <w:rsid w:val="00E816E7"/>
    <w:rsid w:val="00E81AE7"/>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547"/>
    <w:rsid w:val="00E91D7B"/>
    <w:rsid w:val="00E937CE"/>
    <w:rsid w:val="00E93B30"/>
    <w:rsid w:val="00E93C61"/>
    <w:rsid w:val="00E94E6A"/>
    <w:rsid w:val="00E952FB"/>
    <w:rsid w:val="00E955DE"/>
    <w:rsid w:val="00E95837"/>
    <w:rsid w:val="00E95CC6"/>
    <w:rsid w:val="00E95F31"/>
    <w:rsid w:val="00E95FC9"/>
    <w:rsid w:val="00E97232"/>
    <w:rsid w:val="00E9742B"/>
    <w:rsid w:val="00EA025D"/>
    <w:rsid w:val="00EA05A8"/>
    <w:rsid w:val="00EA171F"/>
    <w:rsid w:val="00EA1C44"/>
    <w:rsid w:val="00EA1DD8"/>
    <w:rsid w:val="00EA2539"/>
    <w:rsid w:val="00EA2914"/>
    <w:rsid w:val="00EA2FCA"/>
    <w:rsid w:val="00EA3CD4"/>
    <w:rsid w:val="00EA448A"/>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F25"/>
    <w:rsid w:val="00EB6BBF"/>
    <w:rsid w:val="00EB7265"/>
    <w:rsid w:val="00EB75DA"/>
    <w:rsid w:val="00EB7814"/>
    <w:rsid w:val="00EB7FCD"/>
    <w:rsid w:val="00EC028B"/>
    <w:rsid w:val="00EC0F4A"/>
    <w:rsid w:val="00EC1368"/>
    <w:rsid w:val="00EC2145"/>
    <w:rsid w:val="00EC2C81"/>
    <w:rsid w:val="00EC3524"/>
    <w:rsid w:val="00EC3750"/>
    <w:rsid w:val="00EC3941"/>
    <w:rsid w:val="00EC3A00"/>
    <w:rsid w:val="00EC3BAB"/>
    <w:rsid w:val="00EC43BA"/>
    <w:rsid w:val="00EC4A7B"/>
    <w:rsid w:val="00EC59E6"/>
    <w:rsid w:val="00EC6971"/>
    <w:rsid w:val="00EC7338"/>
    <w:rsid w:val="00EC7EAC"/>
    <w:rsid w:val="00ED033D"/>
    <w:rsid w:val="00ED2475"/>
    <w:rsid w:val="00ED2EF3"/>
    <w:rsid w:val="00ED3018"/>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F4F"/>
    <w:rsid w:val="00ED7FAA"/>
    <w:rsid w:val="00EE150D"/>
    <w:rsid w:val="00EE2D04"/>
    <w:rsid w:val="00EE39F8"/>
    <w:rsid w:val="00EE45E0"/>
    <w:rsid w:val="00EE4866"/>
    <w:rsid w:val="00EE72A8"/>
    <w:rsid w:val="00EE745B"/>
    <w:rsid w:val="00EE779B"/>
    <w:rsid w:val="00EE77B0"/>
    <w:rsid w:val="00EE7D61"/>
    <w:rsid w:val="00EF0776"/>
    <w:rsid w:val="00EF1B23"/>
    <w:rsid w:val="00EF2483"/>
    <w:rsid w:val="00EF3133"/>
    <w:rsid w:val="00EF332A"/>
    <w:rsid w:val="00EF368D"/>
    <w:rsid w:val="00EF41BF"/>
    <w:rsid w:val="00EF434A"/>
    <w:rsid w:val="00EF4B23"/>
    <w:rsid w:val="00EF4C0E"/>
    <w:rsid w:val="00EF4D4E"/>
    <w:rsid w:val="00EF503D"/>
    <w:rsid w:val="00EF5C6F"/>
    <w:rsid w:val="00EF5D8E"/>
    <w:rsid w:val="00EF5DED"/>
    <w:rsid w:val="00EF6017"/>
    <w:rsid w:val="00EF64C9"/>
    <w:rsid w:val="00EF661D"/>
    <w:rsid w:val="00EF66EB"/>
    <w:rsid w:val="00EF691F"/>
    <w:rsid w:val="00EF7B66"/>
    <w:rsid w:val="00F000F8"/>
    <w:rsid w:val="00F0111C"/>
    <w:rsid w:val="00F01195"/>
    <w:rsid w:val="00F015CE"/>
    <w:rsid w:val="00F0181A"/>
    <w:rsid w:val="00F02B44"/>
    <w:rsid w:val="00F02D63"/>
    <w:rsid w:val="00F0339C"/>
    <w:rsid w:val="00F03FD4"/>
    <w:rsid w:val="00F04E1E"/>
    <w:rsid w:val="00F05CE4"/>
    <w:rsid w:val="00F060D2"/>
    <w:rsid w:val="00F06715"/>
    <w:rsid w:val="00F06B7F"/>
    <w:rsid w:val="00F0721E"/>
    <w:rsid w:val="00F07B4F"/>
    <w:rsid w:val="00F07D8B"/>
    <w:rsid w:val="00F07F36"/>
    <w:rsid w:val="00F07F69"/>
    <w:rsid w:val="00F101B3"/>
    <w:rsid w:val="00F101FD"/>
    <w:rsid w:val="00F102E9"/>
    <w:rsid w:val="00F105BB"/>
    <w:rsid w:val="00F11A38"/>
    <w:rsid w:val="00F120F7"/>
    <w:rsid w:val="00F12D9E"/>
    <w:rsid w:val="00F12DEE"/>
    <w:rsid w:val="00F12F6F"/>
    <w:rsid w:val="00F13609"/>
    <w:rsid w:val="00F14806"/>
    <w:rsid w:val="00F14ADF"/>
    <w:rsid w:val="00F15C08"/>
    <w:rsid w:val="00F15C4A"/>
    <w:rsid w:val="00F16726"/>
    <w:rsid w:val="00F16881"/>
    <w:rsid w:val="00F169E8"/>
    <w:rsid w:val="00F16BB0"/>
    <w:rsid w:val="00F17494"/>
    <w:rsid w:val="00F17754"/>
    <w:rsid w:val="00F204DA"/>
    <w:rsid w:val="00F20B66"/>
    <w:rsid w:val="00F21061"/>
    <w:rsid w:val="00F2119D"/>
    <w:rsid w:val="00F21B4A"/>
    <w:rsid w:val="00F224BD"/>
    <w:rsid w:val="00F228BF"/>
    <w:rsid w:val="00F22E27"/>
    <w:rsid w:val="00F22E40"/>
    <w:rsid w:val="00F236A9"/>
    <w:rsid w:val="00F23E4D"/>
    <w:rsid w:val="00F2577F"/>
    <w:rsid w:val="00F26496"/>
    <w:rsid w:val="00F26761"/>
    <w:rsid w:val="00F26FF0"/>
    <w:rsid w:val="00F27164"/>
    <w:rsid w:val="00F30B9B"/>
    <w:rsid w:val="00F31788"/>
    <w:rsid w:val="00F31C2D"/>
    <w:rsid w:val="00F32C15"/>
    <w:rsid w:val="00F32D89"/>
    <w:rsid w:val="00F32FE4"/>
    <w:rsid w:val="00F337F0"/>
    <w:rsid w:val="00F33816"/>
    <w:rsid w:val="00F34B23"/>
    <w:rsid w:val="00F34B45"/>
    <w:rsid w:val="00F34E00"/>
    <w:rsid w:val="00F36605"/>
    <w:rsid w:val="00F3723B"/>
    <w:rsid w:val="00F37522"/>
    <w:rsid w:val="00F4017A"/>
    <w:rsid w:val="00F4027C"/>
    <w:rsid w:val="00F40327"/>
    <w:rsid w:val="00F41047"/>
    <w:rsid w:val="00F4132B"/>
    <w:rsid w:val="00F4207F"/>
    <w:rsid w:val="00F427FD"/>
    <w:rsid w:val="00F43571"/>
    <w:rsid w:val="00F43AE0"/>
    <w:rsid w:val="00F44478"/>
    <w:rsid w:val="00F4468F"/>
    <w:rsid w:val="00F44976"/>
    <w:rsid w:val="00F46115"/>
    <w:rsid w:val="00F4693D"/>
    <w:rsid w:val="00F46B16"/>
    <w:rsid w:val="00F47497"/>
    <w:rsid w:val="00F5038B"/>
    <w:rsid w:val="00F5082C"/>
    <w:rsid w:val="00F50C28"/>
    <w:rsid w:val="00F510F1"/>
    <w:rsid w:val="00F513A3"/>
    <w:rsid w:val="00F51B45"/>
    <w:rsid w:val="00F52274"/>
    <w:rsid w:val="00F525C1"/>
    <w:rsid w:val="00F5270B"/>
    <w:rsid w:val="00F52C66"/>
    <w:rsid w:val="00F5372B"/>
    <w:rsid w:val="00F54586"/>
    <w:rsid w:val="00F54641"/>
    <w:rsid w:val="00F54AC7"/>
    <w:rsid w:val="00F54CC2"/>
    <w:rsid w:val="00F55203"/>
    <w:rsid w:val="00F55363"/>
    <w:rsid w:val="00F56C03"/>
    <w:rsid w:val="00F56D6C"/>
    <w:rsid w:val="00F571D2"/>
    <w:rsid w:val="00F57209"/>
    <w:rsid w:val="00F577B1"/>
    <w:rsid w:val="00F60414"/>
    <w:rsid w:val="00F60DED"/>
    <w:rsid w:val="00F61527"/>
    <w:rsid w:val="00F615A6"/>
    <w:rsid w:val="00F61E27"/>
    <w:rsid w:val="00F62094"/>
    <w:rsid w:val="00F62CA4"/>
    <w:rsid w:val="00F63B26"/>
    <w:rsid w:val="00F63C02"/>
    <w:rsid w:val="00F63F5A"/>
    <w:rsid w:val="00F640E0"/>
    <w:rsid w:val="00F644BB"/>
    <w:rsid w:val="00F64979"/>
    <w:rsid w:val="00F64CA9"/>
    <w:rsid w:val="00F65569"/>
    <w:rsid w:val="00F66AF3"/>
    <w:rsid w:val="00F67232"/>
    <w:rsid w:val="00F67706"/>
    <w:rsid w:val="00F67BA5"/>
    <w:rsid w:val="00F70367"/>
    <w:rsid w:val="00F7113E"/>
    <w:rsid w:val="00F713ED"/>
    <w:rsid w:val="00F71806"/>
    <w:rsid w:val="00F718F5"/>
    <w:rsid w:val="00F71E1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DC9"/>
    <w:rsid w:val="00F828BF"/>
    <w:rsid w:val="00F828C5"/>
    <w:rsid w:val="00F8307E"/>
    <w:rsid w:val="00F83233"/>
    <w:rsid w:val="00F837EE"/>
    <w:rsid w:val="00F83F14"/>
    <w:rsid w:val="00F84098"/>
    <w:rsid w:val="00F84C5C"/>
    <w:rsid w:val="00F85B55"/>
    <w:rsid w:val="00F8670E"/>
    <w:rsid w:val="00F86BAD"/>
    <w:rsid w:val="00F86DB2"/>
    <w:rsid w:val="00F90F60"/>
    <w:rsid w:val="00F91388"/>
    <w:rsid w:val="00F914E9"/>
    <w:rsid w:val="00F92373"/>
    <w:rsid w:val="00F92E9B"/>
    <w:rsid w:val="00F940C3"/>
    <w:rsid w:val="00F94117"/>
    <w:rsid w:val="00F94B4E"/>
    <w:rsid w:val="00F94E93"/>
    <w:rsid w:val="00F954DC"/>
    <w:rsid w:val="00F95B88"/>
    <w:rsid w:val="00F9653B"/>
    <w:rsid w:val="00F96A22"/>
    <w:rsid w:val="00F971E1"/>
    <w:rsid w:val="00F97532"/>
    <w:rsid w:val="00F97F70"/>
    <w:rsid w:val="00FA2795"/>
    <w:rsid w:val="00FA30BB"/>
    <w:rsid w:val="00FA503F"/>
    <w:rsid w:val="00FA504E"/>
    <w:rsid w:val="00FA59E8"/>
    <w:rsid w:val="00FA5AC5"/>
    <w:rsid w:val="00FA6375"/>
    <w:rsid w:val="00FA66E8"/>
    <w:rsid w:val="00FA6D3B"/>
    <w:rsid w:val="00FA7BA7"/>
    <w:rsid w:val="00FA7D16"/>
    <w:rsid w:val="00FB081D"/>
    <w:rsid w:val="00FB09B0"/>
    <w:rsid w:val="00FB0D74"/>
    <w:rsid w:val="00FB11C9"/>
    <w:rsid w:val="00FB1651"/>
    <w:rsid w:val="00FB1947"/>
    <w:rsid w:val="00FB1E4A"/>
    <w:rsid w:val="00FB220B"/>
    <w:rsid w:val="00FB226C"/>
    <w:rsid w:val="00FB26DB"/>
    <w:rsid w:val="00FB2A74"/>
    <w:rsid w:val="00FB40BF"/>
    <w:rsid w:val="00FB5FF7"/>
    <w:rsid w:val="00FB69F4"/>
    <w:rsid w:val="00FB71C5"/>
    <w:rsid w:val="00FB726F"/>
    <w:rsid w:val="00FB7680"/>
    <w:rsid w:val="00FB7D30"/>
    <w:rsid w:val="00FC0496"/>
    <w:rsid w:val="00FC07CE"/>
    <w:rsid w:val="00FC0BE1"/>
    <w:rsid w:val="00FC0DED"/>
    <w:rsid w:val="00FC1073"/>
    <w:rsid w:val="00FC132A"/>
    <w:rsid w:val="00FC2179"/>
    <w:rsid w:val="00FC21AB"/>
    <w:rsid w:val="00FC4904"/>
    <w:rsid w:val="00FC492D"/>
    <w:rsid w:val="00FC4C40"/>
    <w:rsid w:val="00FC4FA0"/>
    <w:rsid w:val="00FC55E4"/>
    <w:rsid w:val="00FC6444"/>
    <w:rsid w:val="00FC7212"/>
    <w:rsid w:val="00FC7C1D"/>
    <w:rsid w:val="00FC7F9E"/>
    <w:rsid w:val="00FD0E83"/>
    <w:rsid w:val="00FD13C9"/>
    <w:rsid w:val="00FD13D5"/>
    <w:rsid w:val="00FD277D"/>
    <w:rsid w:val="00FD2FBF"/>
    <w:rsid w:val="00FD436C"/>
    <w:rsid w:val="00FD4B00"/>
    <w:rsid w:val="00FD5D8A"/>
    <w:rsid w:val="00FD6880"/>
    <w:rsid w:val="00FD7B97"/>
    <w:rsid w:val="00FE024F"/>
    <w:rsid w:val="00FE03D0"/>
    <w:rsid w:val="00FE0BC9"/>
    <w:rsid w:val="00FE0C94"/>
    <w:rsid w:val="00FE0E2D"/>
    <w:rsid w:val="00FE17A3"/>
    <w:rsid w:val="00FE1CC8"/>
    <w:rsid w:val="00FE220E"/>
    <w:rsid w:val="00FE2F32"/>
    <w:rsid w:val="00FE3531"/>
    <w:rsid w:val="00FE40E6"/>
    <w:rsid w:val="00FE4A01"/>
    <w:rsid w:val="00FE4C3F"/>
    <w:rsid w:val="00FE5D59"/>
    <w:rsid w:val="00FE5F9C"/>
    <w:rsid w:val="00FE6828"/>
    <w:rsid w:val="00FE6FB7"/>
    <w:rsid w:val="00FE7283"/>
    <w:rsid w:val="00FE767B"/>
    <w:rsid w:val="00FE7915"/>
    <w:rsid w:val="00FF05F8"/>
    <w:rsid w:val="00FF0B4A"/>
    <w:rsid w:val="00FF0DC4"/>
    <w:rsid w:val="00FF1058"/>
    <w:rsid w:val="00FF2516"/>
    <w:rsid w:val="00FF2591"/>
    <w:rsid w:val="00FF2D1C"/>
    <w:rsid w:val="00FF3A93"/>
    <w:rsid w:val="00FF3D4C"/>
    <w:rsid w:val="00FF3FAC"/>
    <w:rsid w:val="00FF3FEC"/>
    <w:rsid w:val="00FF4BFD"/>
    <w:rsid w:val="00FF53B0"/>
    <w:rsid w:val="00FF60CB"/>
    <w:rsid w:val="00FF60E0"/>
    <w:rsid w:val="00FF6577"/>
    <w:rsid w:val="00FF6651"/>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E7477"/>
  <w15:chartTrackingRefBased/>
  <w15:docId w15:val="{AF6931C2-E215-8B45-9C7B-48CA4EF3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C85"/>
    <w:rPr>
      <w:rFonts w:ascii="Arial" w:hAnsi="Arial"/>
      <w:szCs w:val="24"/>
      <w:lang w:eastAsia="en-AU"/>
    </w:rPr>
  </w:style>
  <w:style w:type="paragraph" w:styleId="Heading1">
    <w:name w:val="heading 1"/>
    <w:basedOn w:val="Normal"/>
    <w:next w:val="Normal"/>
    <w:link w:val="Heading1Char"/>
    <w:qFormat/>
    <w:rsid w:val="006A3C85"/>
    <w:pPr>
      <w:keepNext/>
      <w:keepLines/>
      <w:spacing w:before="120"/>
      <w:outlineLvl w:val="0"/>
    </w:pPr>
    <w:rPr>
      <w:b/>
      <w:bCs/>
      <w:caps/>
      <w:color w:val="000000"/>
      <w:sz w:val="24"/>
      <w:szCs w:val="28"/>
    </w:rPr>
  </w:style>
  <w:style w:type="paragraph" w:styleId="Heading2">
    <w:name w:val="heading 2"/>
    <w:basedOn w:val="Normal"/>
    <w:next w:val="Normal"/>
    <w:qFormat/>
    <w:rsid w:val="006A3C85"/>
    <w:pPr>
      <w:keepNext/>
      <w:spacing w:before="120"/>
      <w:outlineLvl w:val="1"/>
    </w:pPr>
    <w:rPr>
      <w:rFonts w:cs="Arial"/>
      <w:b/>
      <w:bCs/>
      <w:iCs/>
      <w:caps/>
      <w:szCs w:val="28"/>
    </w:rPr>
  </w:style>
  <w:style w:type="paragraph" w:styleId="Heading3">
    <w:name w:val="heading 3"/>
    <w:basedOn w:val="Normal"/>
    <w:next w:val="Normal"/>
    <w:qFormat/>
    <w:rsid w:val="006A3C85"/>
    <w:pPr>
      <w:keepNext/>
      <w:spacing w:before="120"/>
      <w:outlineLvl w:val="2"/>
    </w:pPr>
    <w:rPr>
      <w:rFonts w:cs="Arial"/>
      <w:b/>
      <w:bCs/>
      <w:szCs w:val="26"/>
    </w:rPr>
  </w:style>
  <w:style w:type="paragraph" w:styleId="Heading4">
    <w:name w:val="heading 4"/>
    <w:basedOn w:val="Normal"/>
    <w:next w:val="Normal"/>
    <w:qFormat/>
    <w:rsid w:val="006A3C8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3C85"/>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link w:val="BalloonText"/>
    <w:rsid w:val="003060D5"/>
    <w:rPr>
      <w:rFonts w:ascii="Tahoma" w:hAnsi="Tahoma" w:cs="Tahoma"/>
      <w:sz w:val="16"/>
      <w:szCs w:val="16"/>
    </w:rPr>
  </w:style>
  <w:style w:type="table" w:styleId="TableGrid">
    <w:name w:val="Table Grid"/>
    <w:basedOn w:val="TableNormal"/>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 w:val="24"/>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5"/>
      </w:numPr>
    </w:pPr>
  </w:style>
  <w:style w:type="paragraph" w:styleId="ListBullet2">
    <w:name w:val="List Bullet 2"/>
    <w:basedOn w:val="Normal"/>
    <w:rsid w:val="000B2144"/>
    <w:pPr>
      <w:numPr>
        <w:numId w:val="6"/>
      </w:numPr>
    </w:pPr>
  </w:style>
  <w:style w:type="paragraph" w:styleId="ListBullet3">
    <w:name w:val="List Bullet 3"/>
    <w:basedOn w:val="Normal"/>
    <w:rsid w:val="000B2144"/>
    <w:pPr>
      <w:numPr>
        <w:numId w:val="7"/>
      </w:numPr>
    </w:pPr>
  </w:style>
  <w:style w:type="paragraph" w:styleId="ListNumber">
    <w:name w:val="List Number"/>
    <w:basedOn w:val="Normal"/>
    <w:rsid w:val="00A341AD"/>
    <w:pPr>
      <w:numPr>
        <w:numId w:val="25"/>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17"/>
      </w:numPr>
    </w:pPr>
  </w:style>
  <w:style w:type="paragraph" w:styleId="ListNumber3">
    <w:name w:val="List Number 3"/>
    <w:basedOn w:val="Normal"/>
    <w:rsid w:val="00F971E1"/>
    <w:pPr>
      <w:numPr>
        <w:numId w:val="12"/>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rsid w:val="00C97E15"/>
    <w:rPr>
      <w:color w:val="0000FF"/>
      <w:u w:val="single"/>
    </w:rPr>
  </w:style>
  <w:style w:type="paragraph" w:styleId="PlainText">
    <w:name w:val="Plain Text"/>
    <w:basedOn w:val="Normal"/>
    <w:rsid w:val="00553F58"/>
    <w:rPr>
      <w:rFonts w:ascii="Courier New" w:hAnsi="Courier New" w:cs="Courier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dea3119/Downloads/Research%20Bytes%20%231%20tran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f1c6425d-1e21-48fc-ba53-190b78da6fe8" xsi:nil="true"/>
    <TaxKeywordTaxHTField xmlns="1b88504a-94cd-4107-8cb6-0ac6e0777545">
      <Terms xmlns="http://schemas.microsoft.com/office/infopath/2007/PartnerControls"/>
    </TaxKeywordTaxHTField>
    <Channel xmlns="f1c6425d-1e21-48fc-ba53-190b78da6fe8" xsi:nil="true"/>
    <lcf76f155ced4ddcb4097134ff3c332f xmlns="f1c6425d-1e21-48fc-ba53-190b78da6fe8">
      <Terms xmlns="http://schemas.microsoft.com/office/infopath/2007/PartnerControls"/>
    </lcf76f155ced4ddcb4097134ff3c332f>
    <Maker_x0020_and_x0020_shaper xmlns="f1c6425d-1e21-48fc-ba53-190b78da6fe8">
      <UserInfo>
        <DisplayName/>
        <AccountId xsi:nil="true"/>
        <AccountType/>
      </UserInfo>
    </Maker_x0020_and_x0020_shaper>
    <Event_x0020_title xmlns="f1c6425d-1e21-48fc-ba53-190b78da6fe8" xsi:nil="true"/>
    <Status xmlns="f1c6425d-1e21-48fc-ba53-190b78da6fe8">Final</Status>
    <Apply_x0020_Naming_x0020_Convention xmlns="f1c6425d-1e21-48fc-ba53-190b78da6fe8">
      <Url xsi:nil="true"/>
      <Description xsi:nil="true"/>
    </Apply_x0020_Naming_x0020_Convention>
    <TaxCatchAll xmlns="1b88504a-94cd-4107-8cb6-0ac6e0777545" xsi:nil="true"/>
    <_x0078_in1 xmlns="f1c6425d-1e21-48fc-ba53-190b78da6fe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00DFE5F8F66248B45064BA2EEAECAA" ma:contentTypeVersion="31" ma:contentTypeDescription="Create a new document." ma:contentTypeScope="" ma:versionID="6435f3da64715219223d72c8c470a7a4">
  <xsd:schema xmlns:xsd="http://www.w3.org/2001/XMLSchema" xmlns:xs="http://www.w3.org/2001/XMLSchema" xmlns:p="http://schemas.microsoft.com/office/2006/metadata/properties" xmlns:ns2="f1c6425d-1e21-48fc-ba53-190b78da6fe8" xmlns:ns3="1b88504a-94cd-4107-8cb6-0ac6e0777545" targetNamespace="http://schemas.microsoft.com/office/2006/metadata/properties" ma:root="true" ma:fieldsID="921db509d74ab4f43a4ba635eb3bde43" ns2:_="" ns3:_="">
    <xsd:import namespace="f1c6425d-1e21-48fc-ba53-190b78da6fe8"/>
    <xsd:import namespace="1b88504a-94cd-4107-8cb6-0ac6e0777545"/>
    <xsd:element name="properties">
      <xsd:complexType>
        <xsd:sequence>
          <xsd:element name="documentManagement">
            <xsd:complexType>
              <xsd:all>
                <xsd:element ref="ns2:Channel" minOccurs="0"/>
                <xsd:element ref="ns2:_x0078_in1" minOccurs="0"/>
                <xsd:element ref="ns2:Status" minOccurs="0"/>
                <xsd:element ref="ns3:TaxCatchAll" minOccurs="0"/>
                <xsd:element ref="ns2:MediaServiceMetadata" minOccurs="0"/>
                <xsd:element ref="ns2:MediaServiceFastMetadata" minOccurs="0"/>
                <xsd:element ref="ns2:Maker_x0020_and_x0020_shaper" minOccurs="0"/>
                <xsd:element ref="ns2:Event_x0020_titl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Project" minOccurs="0"/>
                <xsd:element ref="ns3:SharedWithUsers" minOccurs="0"/>
                <xsd:element ref="ns3:SharedWithDetails" minOccurs="0"/>
                <xsd:element ref="ns2:Apply_x0020_Naming_x0020_Convention" minOccurs="0"/>
                <xsd:element ref="ns2:MediaServiceLocation" minOccurs="0"/>
                <xsd:element ref="ns2:MediaLengthInSeconds" minOccurs="0"/>
                <xsd:element ref="ns3:TaxKeywordTaxHTField"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6425d-1e21-48fc-ba53-190b78da6fe8" elementFormDefault="qualified">
    <xsd:import namespace="http://schemas.microsoft.com/office/2006/documentManagement/types"/>
    <xsd:import namespace="http://schemas.microsoft.com/office/infopath/2007/PartnerControls"/>
    <xsd:element name="Channel" ma:index="8" nillable="true" ma:displayName="Channel" ma:format="Dropdown" ma:indexed="true" ma:internalName="Channel">
      <xsd:simpleType>
        <xsd:restriction base="dms:Choice">
          <xsd:enumeration value="Digital signage"/>
          <xsd:enumeration value="Newsletter"/>
          <xsd:enumeration value="Intranet"/>
          <xsd:enumeration value="Video"/>
          <xsd:enumeration value="SharePoint"/>
          <xsd:enumeration value="Leadership communications"/>
          <xsd:enumeration value="FMH News"/>
          <xsd:enumeration value="Managers' Update"/>
        </xsd:restriction>
      </xsd:simpleType>
    </xsd:element>
    <xsd:element name="_x0078_in1" ma:index="9" nillable="true" ma:displayName="Event date" ma:indexed="true" ma:internalName="_x0078_in1">
      <xsd:simpleType>
        <xsd:restriction base="dms:DateTime"/>
      </xsd:simpleType>
    </xsd:element>
    <xsd:element name="Status" ma:index="10" nillable="true" ma:displayName="Status" ma:default="Final" ma:format="Dropdown" ma:indexed="true" ma:internalName="Status">
      <xsd:simpleType>
        <xsd:restriction base="dms:Choice">
          <xsd:enumeration value="Draft"/>
          <xsd:enumeration value="Final"/>
          <xsd:enumeration value="Templat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aker_x0020_and_x0020_shaper" ma:index="14" nillable="true" ma:displayName="Maker and shaper" ma:indexed="true" ma:list="UserInfo" ma:SharePointGroup="0" ma:internalName="Maker_x0020_and_x0020_shap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vent_x0020_title" ma:index="15" nillable="true" ma:displayName="Event title" ma:internalName="Event_x0020_titl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ject" ma:index="23" nillable="true" ma:displayName="Project" ma:format="Dropdown" ma:internalName="Project">
      <xsd:simpleType>
        <xsd:union memberTypes="dms:Text">
          <xsd:simpleType>
            <xsd:restriction base="dms:Choice">
              <xsd:enumeration value="Year of the Nurse"/>
            </xsd:restriction>
          </xsd:simpleType>
        </xsd:union>
      </xsd:simpleType>
    </xsd:element>
    <xsd:element name="Apply_x0020_Naming_x0020_Convention" ma:index="26" nillable="true" ma:displayName="Apply Naming Convention" ma:internalName="Apply_x0020_Naming_x0020_Conven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8504a-94cd-4107-8cb6-0ac6e07775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682305-b3bd-4817-91a9-bedeca2d1ec0}" ma:internalName="TaxCatchAll" ma:showField="CatchAllData" ma:web="1b88504a-94cd-4107-8cb6-0ac6e077754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KeywordTaxHTField" ma:index="30" nillable="true" ma:taxonomy="true" ma:internalName="TaxKeywordTaxHTField" ma:taxonomyFieldName="TaxKeyword" ma:displayName="Enterprise Keywords" ma:readOnly="false" ma:fieldId="{23f27201-bee3-471e-b2e7-b64fd8b7ca38}" ma:taxonomyMulti="true" ma:sspId="7b492977-2dea-498c-99b4-1555f3d0d96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A37AD-403C-4F27-B16E-6910379FCB48}">
  <ds:schemaRefs>
    <ds:schemaRef ds:uri="http://schemas.microsoft.com/office/2006/metadata/properties"/>
    <ds:schemaRef ds:uri="http://schemas.microsoft.com/office/infopath/2007/PartnerControls"/>
    <ds:schemaRef ds:uri="f1c6425d-1e21-48fc-ba53-190b78da6fe8"/>
    <ds:schemaRef ds:uri="1b88504a-94cd-4107-8cb6-0ac6e0777545"/>
  </ds:schemaRefs>
</ds:datastoreItem>
</file>

<file path=customXml/itemProps2.xml><?xml version="1.0" encoding="utf-8"?>
<ds:datastoreItem xmlns:ds="http://schemas.openxmlformats.org/officeDocument/2006/customXml" ds:itemID="{815F9A90-DE2F-45BD-B4CD-783FB4F666C1}">
  <ds:schemaRefs>
    <ds:schemaRef ds:uri="http://schemas.openxmlformats.org/officeDocument/2006/bibliography"/>
  </ds:schemaRefs>
</ds:datastoreItem>
</file>

<file path=customXml/itemProps3.xml><?xml version="1.0" encoding="utf-8"?>
<ds:datastoreItem xmlns:ds="http://schemas.openxmlformats.org/officeDocument/2006/customXml" ds:itemID="{BF39678C-C6CD-4721-96BF-38931C8F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6425d-1e21-48fc-ba53-190b78da6fe8"/>
    <ds:schemaRef ds:uri="1b88504a-94cd-4107-8cb6-0ac6e0777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50714-211F-4073-A8E9-D79892E61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Bytes #1 transcript.dot</Template>
  <TotalTime>7</TotalTime>
  <Pages>5</Pages>
  <Words>3025</Words>
  <Characters>13843</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Document Title (adjust in Document Properties)</vt:lpstr>
    </vt:vector>
  </TitlesOfParts>
  <Manager>Your Manager's Name</Manager>
  <Company>University of Sydney</Company>
  <LinksUpToDate>false</LinksUpToDate>
  <CharactersWithSpaces>16846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Research Bytes 1 - Dr Nick Hunt</dc:title>
  <dc:subject/>
  <dc:creator>Isobel Deane</dc:creator>
  <cp:keywords/>
  <dc:description/>
  <cp:lastModifiedBy>Erica Nardo</cp:lastModifiedBy>
  <cp:revision>3</cp:revision>
  <cp:lastPrinted>2010-01-28T03:15:00Z</cp:lastPrinted>
  <dcterms:created xsi:type="dcterms:W3CDTF">2024-01-23T02:05:00Z</dcterms:created>
  <dcterms:modified xsi:type="dcterms:W3CDTF">2024-02-01T01:35:00Z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0x0101008000DFE5F8F66248B45064BA2EEAECAA</vt:lpwstr>
  </property>
  <property fmtid="{D5CDD505-2E9C-101B-9397-08002B2CF9AE}" pid="3" name="TaxKeyword">
    <vt:lpwstr/>
  </property>
  <property fmtid="{D5CDD505-2E9C-101B-9397-08002B2CF9AE}" pid="4" name="MediaServiceImageTags">
    <vt:lpwstr/>
  </property>
</Properties>
</file>